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B91" w:rsidRDefault="004C6B91" w:rsidP="009B24AF">
      <w:pPr>
        <w:jc w:val="center"/>
      </w:pPr>
      <w:r>
        <w:t>ΦΥΛΛΟ ΕΡΓΑΣΙΑΣ 1</w:t>
      </w:r>
    </w:p>
    <w:p w:rsidR="004C6B91" w:rsidRDefault="004C6B91" w:rsidP="009B24AF">
      <w:pPr>
        <w:jc w:val="center"/>
      </w:pPr>
      <w:r>
        <w:t>ΟΜΑΔΑ Α</w:t>
      </w:r>
    </w:p>
    <w:p w:rsidR="004C6B91" w:rsidRDefault="004C6B91"/>
    <w:p w:rsidR="004C6B91" w:rsidRPr="009B24AF" w:rsidRDefault="004C6B91">
      <w:hyperlink r:id="rId5" w:history="1">
        <w:r w:rsidRPr="00DF235C">
          <w:rPr>
            <w:rStyle w:val="Hyperlink"/>
          </w:rPr>
          <w:t>http://www.ime.gr/chronos/13/gr/domestic_policy/facts/02.html</w:t>
        </w:r>
      </w:hyperlink>
    </w:p>
    <w:p w:rsidR="004C6B91" w:rsidRPr="00D347E2" w:rsidRDefault="004C6B91">
      <w:r>
        <w:rPr>
          <w:lang w:val="en-US"/>
        </w:rPr>
        <w:t>A</w:t>
      </w:r>
      <w:r>
        <w:t>φού επισκεφτείς την παραπάνω σελίδα, να συμπληρώσεις το παρακάτω φύλλο εργασίας και στη συνέχεια να φτιάξεις μία παρουσίαση στηριζόμενος στις απαντήσεις που έχεις καταγράψει</w:t>
      </w:r>
    </w:p>
    <w:p w:rsidR="004C6B91" w:rsidRDefault="004C6B91" w:rsidP="009B24AF">
      <w:pPr>
        <w:pStyle w:val="ListParagraph"/>
        <w:numPr>
          <w:ilvl w:val="0"/>
          <w:numId w:val="1"/>
        </w:numPr>
      </w:pPr>
      <w:r>
        <w:t xml:space="preserve">Αφού μελετήσεις προσεκτικά την ιστορική αφήγηση, να αναφέρεις τα στοιχεία εκείνα της </w:t>
      </w:r>
      <w:r w:rsidRPr="00D347E2">
        <w:rPr>
          <w:b/>
        </w:rPr>
        <w:t>ελληνικής οικονομικής πραγματικότητας</w:t>
      </w:r>
      <w:r>
        <w:t xml:space="preserve"> που οδήγησαν στην εκδήλωση του κινήματος στο Γουδί</w:t>
      </w:r>
    </w:p>
    <w:p w:rsidR="004C6B91" w:rsidRDefault="004C6B91" w:rsidP="009B24AF">
      <w:pPr>
        <w:pStyle w:val="ListParagrap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C6B91" w:rsidRDefault="004C6B91" w:rsidP="009B24AF">
      <w:pPr>
        <w:pStyle w:val="ListParagraph"/>
      </w:pPr>
    </w:p>
    <w:p w:rsidR="004C6B91" w:rsidRDefault="004C6B91" w:rsidP="009B24AF">
      <w:pPr>
        <w:pStyle w:val="ListParagraph"/>
        <w:numPr>
          <w:ilvl w:val="0"/>
          <w:numId w:val="1"/>
        </w:numPr>
      </w:pPr>
      <w:r>
        <w:t>Αφού επισκεφτείτε τη σελίδα της Βικιπαίδειας και γράψετε στο πλαίσιο της αναζήτησης τη φράση «Στρατιωτικός Σύνδεσμος», στη συνέχεια να απαντήσετε στα ακόλουθα ερωτήματα:</w:t>
      </w:r>
    </w:p>
    <w:p w:rsidR="004C6B91" w:rsidRDefault="004C6B91" w:rsidP="00480C5C">
      <w:pPr>
        <w:pStyle w:val="ListParagraph"/>
      </w:pPr>
      <w:r>
        <w:t>Α) Τι ήταν ο Στρατιωτικός Σύνδεσμος;</w:t>
      </w:r>
    </w:p>
    <w:p w:rsidR="004C6B91" w:rsidRDefault="004C6B91" w:rsidP="00480C5C">
      <w:pPr>
        <w:pStyle w:val="ListParagraph"/>
      </w:pPr>
      <w:r>
        <w:t>Β) Ποια ήταν τα μέλη του;</w:t>
      </w:r>
    </w:p>
    <w:p w:rsidR="004C6B91" w:rsidRDefault="004C6B91" w:rsidP="00480C5C">
      <w:pPr>
        <w:pStyle w:val="ListParagraph"/>
      </w:pPr>
      <w:r>
        <w:t>Γ) Ποιες ήταν οι επιδιώξεις του;</w:t>
      </w:r>
    </w:p>
    <w:p w:rsidR="004C6B91" w:rsidRDefault="004C6B91" w:rsidP="00B141D2">
      <w:pPr>
        <w:pStyle w:val="ListParagrap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C6B91" w:rsidRDefault="004C6B91" w:rsidP="00B141D2">
      <w:pPr>
        <w:pStyle w:val="ListParagraph"/>
      </w:pPr>
    </w:p>
    <w:p w:rsidR="004C6B91" w:rsidRDefault="004C6B91" w:rsidP="00480C5C">
      <w:pPr>
        <w:pStyle w:val="ListParagraph"/>
      </w:pPr>
    </w:p>
    <w:p w:rsidR="004C6B91" w:rsidRDefault="004C6B91" w:rsidP="00480C5C">
      <w:pPr>
        <w:pStyle w:val="ListParagraph"/>
      </w:pPr>
    </w:p>
    <w:p w:rsidR="004C6B91" w:rsidRDefault="004C6B91" w:rsidP="00480C5C">
      <w:pPr>
        <w:pStyle w:val="ListParagraph"/>
        <w:jc w:val="center"/>
      </w:pPr>
      <w:r>
        <w:t>ΦΥΛΛΟ ΕΡΓΑΣΙΑΣ 2</w:t>
      </w:r>
    </w:p>
    <w:p w:rsidR="004C6B91" w:rsidRDefault="004C6B91" w:rsidP="00480C5C">
      <w:pPr>
        <w:pStyle w:val="ListParagraph"/>
        <w:jc w:val="center"/>
      </w:pPr>
      <w:r>
        <w:t>ΟΜΑΔΑ Β</w:t>
      </w:r>
    </w:p>
    <w:p w:rsidR="004C6B91" w:rsidRDefault="004C6B91" w:rsidP="00480C5C">
      <w:hyperlink r:id="rId6" w:history="1">
        <w:r w:rsidRPr="00DF235C">
          <w:rPr>
            <w:rStyle w:val="Hyperlink"/>
          </w:rPr>
          <w:t>http://www.ime.gr/chronos/13/gr/domestic_policy/facts/02.html</w:t>
        </w:r>
      </w:hyperlink>
    </w:p>
    <w:p w:rsidR="004C6B91" w:rsidRPr="00D347E2" w:rsidRDefault="004C6B91" w:rsidP="00D347E2">
      <w:r>
        <w:rPr>
          <w:lang w:val="en-US"/>
        </w:rPr>
        <w:t>A</w:t>
      </w:r>
      <w:r>
        <w:t>φού επισκεφτείς την παραπάνω σελίδα, να συμπληρώσεις το παρακάτω φύλλο εργασίας και στη συνέχεια να φτιάξεις μία παρουσίαση στηριζόμενος</w:t>
      </w:r>
      <w:r w:rsidRPr="00D347E2">
        <w:t xml:space="preserve"> </w:t>
      </w:r>
      <w:r>
        <w:t>στις απαντήσεις που έχεις καταγράψει</w:t>
      </w:r>
    </w:p>
    <w:p w:rsidR="004C6B91" w:rsidRDefault="004C6B91" w:rsidP="00D347E2">
      <w:pPr>
        <w:pStyle w:val="ListParagraph"/>
        <w:numPr>
          <w:ilvl w:val="0"/>
          <w:numId w:val="5"/>
        </w:numPr>
      </w:pPr>
      <w:r>
        <w:t xml:space="preserve"> Αφού μελετήσεις προσεκτικά την ιστορική αφήγηση, να αναφέρεις τα στοιχεία εκείνα της ελληνικής </w:t>
      </w:r>
      <w:r w:rsidRPr="00D347E2">
        <w:rPr>
          <w:b/>
        </w:rPr>
        <w:t>κοινωνικής και πολιτικής πραγματικότητας</w:t>
      </w:r>
      <w:r>
        <w:t xml:space="preserve"> που οδήγησαν στην εκδήλωση του κινήματος στο Γουδί</w:t>
      </w:r>
    </w:p>
    <w:p w:rsidR="004C6B91" w:rsidRDefault="004C6B91" w:rsidP="00F175C8">
      <w:pPr>
        <w:pStyle w:val="ListParagrap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C6B91" w:rsidRDefault="004C6B91" w:rsidP="00F175C8">
      <w:pPr>
        <w:pStyle w:val="ListParagraph"/>
      </w:pPr>
    </w:p>
    <w:p w:rsidR="004C6B91" w:rsidRDefault="004C6B91" w:rsidP="00480C5C">
      <w:pPr>
        <w:pStyle w:val="ListParagraph"/>
      </w:pPr>
    </w:p>
    <w:p w:rsidR="004C6B91" w:rsidRDefault="004C6B91" w:rsidP="00480C5C">
      <w:pPr>
        <w:pStyle w:val="ListParagraph"/>
        <w:numPr>
          <w:ilvl w:val="0"/>
          <w:numId w:val="2"/>
        </w:numPr>
      </w:pPr>
      <w:hyperlink r:id="rId7" w:history="1">
        <w:r w:rsidRPr="0058093C">
          <w:rPr>
            <w:rStyle w:val="Hyperlink"/>
          </w:rPr>
          <w:t>http://www.onalert.gr/stories/goudi-poioi-itan-oi-protagonistes-tou-stratiotikou-syndesmou/26662</w:t>
        </w:r>
      </w:hyperlink>
    </w:p>
    <w:p w:rsidR="004C6B91" w:rsidRDefault="004C6B91" w:rsidP="00480C5C">
      <w:pPr>
        <w:pStyle w:val="ListParagraph"/>
      </w:pPr>
      <w:r>
        <w:t>Αφού επισκεφτείς τον παραπάνω σύνδεσμο να απαντήσεις στα ερωτήματα:</w:t>
      </w:r>
    </w:p>
    <w:p w:rsidR="004C6B91" w:rsidRDefault="004C6B91" w:rsidP="00480C5C">
      <w:pPr>
        <w:pStyle w:val="ListParagraph"/>
      </w:pPr>
      <w:r>
        <w:t>Α) Τι είναι ο Στρατιωτικός Σύνδεσμος; Β) Ποια ήταν τα ιδρυτικά μέλη του και ποιες  οι επιδιώξεις του;</w:t>
      </w:r>
    </w:p>
    <w:p w:rsidR="004C6B91" w:rsidRDefault="004C6B91" w:rsidP="00B141D2">
      <w:pPr>
        <w:pStyle w:val="ListParagrap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C6B91" w:rsidRDefault="004C6B91" w:rsidP="00B141D2">
      <w:pPr>
        <w:pStyle w:val="ListParagraph"/>
      </w:pPr>
    </w:p>
    <w:p w:rsidR="004C6B91" w:rsidRDefault="004C6B91" w:rsidP="00480C5C">
      <w:pPr>
        <w:pStyle w:val="ListParagraph"/>
      </w:pPr>
    </w:p>
    <w:p w:rsidR="004C6B91" w:rsidRDefault="004C6B91" w:rsidP="00480C5C">
      <w:pPr>
        <w:pStyle w:val="ListParagraph"/>
      </w:pPr>
    </w:p>
    <w:p w:rsidR="004C6B91" w:rsidRDefault="004C6B91" w:rsidP="00F175C8">
      <w:pPr>
        <w:pStyle w:val="ListParagraph"/>
        <w:jc w:val="center"/>
      </w:pPr>
      <w:r>
        <w:t>ΦΥΛΛΟ ΕΡΓΑΣΙΑΣ 3</w:t>
      </w:r>
    </w:p>
    <w:p w:rsidR="004C6B91" w:rsidRDefault="004C6B91" w:rsidP="00F175C8">
      <w:pPr>
        <w:pStyle w:val="ListParagraph"/>
        <w:jc w:val="center"/>
      </w:pPr>
      <w:r>
        <w:t>ΟΜΑΔΑ Γ</w:t>
      </w:r>
    </w:p>
    <w:p w:rsidR="004C6B91" w:rsidRPr="009B24AF" w:rsidRDefault="004C6B91" w:rsidP="00F175C8">
      <w:pPr>
        <w:pStyle w:val="ListParagraph"/>
        <w:numPr>
          <w:ilvl w:val="0"/>
          <w:numId w:val="4"/>
        </w:numPr>
      </w:pPr>
      <w:r>
        <w:t xml:space="preserve">Αφού επισκεφτείς τη σελίδα </w:t>
      </w:r>
      <w:hyperlink r:id="rId8" w:history="1">
        <w:r w:rsidRPr="00DF235C">
          <w:rPr>
            <w:rStyle w:val="Hyperlink"/>
          </w:rPr>
          <w:t>http://www.ime.gr/chronos/13/gr/domestic_policy/facts/02.html</w:t>
        </w:r>
      </w:hyperlink>
    </w:p>
    <w:p w:rsidR="004C6B91" w:rsidRDefault="004C6B91" w:rsidP="00F175C8">
      <w:r>
        <w:t xml:space="preserve">στη συνέχεια, να καταγράψεις τις </w:t>
      </w:r>
      <w:r w:rsidRPr="00D347E2">
        <w:rPr>
          <w:b/>
        </w:rPr>
        <w:t>τρεις απόψεις</w:t>
      </w:r>
      <w:r>
        <w:t xml:space="preserve"> της ιστορικής έρευνας σχετικά με το κίνημα στο Γουδί.</w:t>
      </w:r>
    </w:p>
    <w:p w:rsidR="004C6B91" w:rsidRDefault="004C6B91" w:rsidP="00F175C8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C6B91" w:rsidRDefault="004C6B91" w:rsidP="00D347E2">
      <w:pPr>
        <w:pStyle w:val="ListParagraph"/>
        <w:numPr>
          <w:ilvl w:val="0"/>
          <w:numId w:val="4"/>
        </w:numPr>
      </w:pPr>
      <w:r>
        <w:t>Ποια ήταν τα οφέλη από το κίνημα στο Γουδί για την ελληνική κοινωνία;</w:t>
      </w:r>
    </w:p>
    <w:p w:rsidR="004C6B91" w:rsidRDefault="004C6B91" w:rsidP="00B141D2">
      <w:pPr>
        <w:pStyle w:val="ListParagrap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C6B91" w:rsidRDefault="004C6B91" w:rsidP="00B141D2">
      <w:pPr>
        <w:pStyle w:val="ListParagraph"/>
      </w:pPr>
    </w:p>
    <w:p w:rsidR="004C6B91" w:rsidRDefault="004C6B91" w:rsidP="00B141D2">
      <w:pPr>
        <w:pStyle w:val="ListParagraph"/>
      </w:pPr>
    </w:p>
    <w:p w:rsidR="004C6B91" w:rsidRDefault="004C6B91" w:rsidP="00D347E2">
      <w:pPr>
        <w:pStyle w:val="ListParagraph"/>
        <w:jc w:val="center"/>
      </w:pPr>
      <w:r>
        <w:t>ΦΥΛΛΟ ΕΡΓΑΣΙΑΣ 4</w:t>
      </w:r>
    </w:p>
    <w:p w:rsidR="004C6B91" w:rsidRDefault="004C6B91" w:rsidP="00D347E2">
      <w:pPr>
        <w:pStyle w:val="ListParagraph"/>
        <w:jc w:val="center"/>
      </w:pPr>
      <w:r>
        <w:t>ΟΜΑΔΑ Δ</w:t>
      </w:r>
    </w:p>
    <w:p w:rsidR="004C6B91" w:rsidRDefault="004C6B91" w:rsidP="00B57560">
      <w:pPr>
        <w:pStyle w:val="ListParagraph"/>
        <w:numPr>
          <w:ilvl w:val="0"/>
          <w:numId w:val="6"/>
        </w:numPr>
      </w:pPr>
      <w:r>
        <w:t xml:space="preserve">Αφού επισκεφτείτε τη σελίδα </w:t>
      </w:r>
      <w:hyperlink r:id="rId9" w:history="1">
        <w:r w:rsidRPr="003A5FEE">
          <w:rPr>
            <w:rStyle w:val="Hyperlink"/>
          </w:rPr>
          <w:t>http://www.venizelos-foundation.gr/biography</w:t>
        </w:r>
      </w:hyperlink>
    </w:p>
    <w:p w:rsidR="004C6B91" w:rsidRDefault="004C6B91" w:rsidP="00D347E2">
      <w:pPr>
        <w:pStyle w:val="ListParagraph"/>
      </w:pPr>
      <w:r>
        <w:t>στη συνέχεια να φτιάξετε μία παρουσίαση με την οποία θα πληροφορήσετε τους συμμαθητές σας για τα σημαντικότερα γεγονότα του βίου και του έργου του πολιτικού άνδρα</w:t>
      </w:r>
    </w:p>
    <w:p w:rsidR="004C6B91" w:rsidRDefault="004C6B91" w:rsidP="00B57560">
      <w:pPr>
        <w:pStyle w:val="ListParagraph"/>
        <w:numPr>
          <w:ilvl w:val="0"/>
          <w:numId w:val="6"/>
        </w:numPr>
      </w:pPr>
      <w:r>
        <w:t>Αφού επισκεφτείτε τη σελίδα της Βικιπαίδειας στο λήμμα «Ελευθέριος Βενιζέλος» και την υποενότητα «Άφιξη στην Ελλάδα» να απαντήσετε στα παρακάτω ερωτήματα: α) Ποιος προσκάλεσε τον Βενιζέλο στην Ελλάδα και γιατί; β) Ποιες ήταν οι προτάσεις του Βενιζέλου; γ) Πότε έγινε για πρώτη φορά πρωθυπουργός;</w:t>
      </w:r>
    </w:p>
    <w:p w:rsidR="004C6B91" w:rsidRDefault="004C6B91" w:rsidP="0057342F">
      <w:pPr>
        <w:pStyle w:val="ListParagraph"/>
        <w:ind w:left="108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C6B91" w:rsidRDefault="004C6B91" w:rsidP="0057342F">
      <w:pPr>
        <w:pStyle w:val="ListParagraph"/>
        <w:ind w:left="1080"/>
      </w:pPr>
    </w:p>
    <w:p w:rsidR="004C6B91" w:rsidRDefault="004C6B91" w:rsidP="0057342F">
      <w:pPr>
        <w:pStyle w:val="ListParagraph"/>
        <w:ind w:left="1080"/>
        <w:jc w:val="center"/>
      </w:pPr>
      <w:r>
        <w:t>ΦΥΛΛΟ ΕΡΓΑΣΙΑΣ 5</w:t>
      </w:r>
    </w:p>
    <w:p w:rsidR="004C6B91" w:rsidRDefault="004C6B91" w:rsidP="0057342F">
      <w:pPr>
        <w:pStyle w:val="ListParagraph"/>
        <w:ind w:left="1080"/>
        <w:jc w:val="center"/>
      </w:pPr>
      <w:r>
        <w:t>ΟΜΑΔΑ Ε</w:t>
      </w:r>
    </w:p>
    <w:p w:rsidR="004C6B91" w:rsidRDefault="004C6B91" w:rsidP="0057342F">
      <w:pPr>
        <w:pStyle w:val="ListParagraph"/>
        <w:numPr>
          <w:ilvl w:val="0"/>
          <w:numId w:val="7"/>
        </w:numPr>
      </w:pPr>
      <w:r>
        <w:t>Σε ποιες μεταρρυθμίσεις προχώρησε ο Ελευθέριος Βενιζέλος  κατά την αναθεώρηση του Συντάγματος του 1911; (Βικιπαίδεια-Ελευθέριος Βενιζέλος-Άφιξη στην Ελλάδα)</w:t>
      </w:r>
    </w:p>
    <w:p w:rsidR="004C6B91" w:rsidRDefault="004C6B91" w:rsidP="00AA113A">
      <w:pPr>
        <w:pStyle w:val="ListParagraph"/>
        <w:ind w:left="180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C6B91" w:rsidRDefault="004C6B91" w:rsidP="00AA113A">
      <w:pPr>
        <w:pStyle w:val="ListParagraph"/>
        <w:ind w:left="1800"/>
      </w:pPr>
      <w:r>
        <w:t>………………………………………………………………………………………………………………………………………………………………………..........................................................</w:t>
      </w:r>
    </w:p>
    <w:p w:rsidR="004C6B91" w:rsidRDefault="004C6B91" w:rsidP="00AA113A">
      <w:pPr>
        <w:pStyle w:val="ListParagraph"/>
        <w:ind w:left="1440"/>
      </w:pPr>
    </w:p>
    <w:p w:rsidR="004C6B91" w:rsidRDefault="004C6B91" w:rsidP="00AA113A">
      <w:pPr>
        <w:pStyle w:val="ListParagraph"/>
        <w:ind w:left="1440"/>
      </w:pPr>
    </w:p>
    <w:p w:rsidR="004C6B91" w:rsidRDefault="004C6B91" w:rsidP="0057342F">
      <w:pPr>
        <w:pStyle w:val="ListParagraph"/>
        <w:numPr>
          <w:ilvl w:val="0"/>
          <w:numId w:val="7"/>
        </w:numPr>
      </w:pPr>
      <w:r>
        <w:t>Ποιες ομοιότητες παρουσιάζει ο Ελευθέριος Βενιζέλος με το Χαρίλαο Τρικούπη  σε σχέση με τη στάση τους απέναντι στη μοναρχία; Για την απάντησή σου, μπορείς να συμβουλευτείς την ιστορική αφήγηση του βιβλίου σου και</w:t>
      </w:r>
      <w:r w:rsidRPr="008D3B82">
        <w:t xml:space="preserve"> </w:t>
      </w:r>
      <w:r>
        <w:t>ειδικότερα τις ενότητες 20-21-28</w:t>
      </w:r>
    </w:p>
    <w:p w:rsidR="004C6B91" w:rsidRDefault="004C6B91" w:rsidP="00AA113A">
      <w:pPr>
        <w:pStyle w:val="ListParagraph"/>
        <w:ind w:left="180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C6B91" w:rsidRDefault="004C6B91" w:rsidP="00AA113A">
      <w:pPr>
        <w:pStyle w:val="ListParagraph"/>
        <w:ind w:left="1800"/>
      </w:pPr>
      <w:r>
        <w:t>……………………………………………………………………………………………………………………………………………………………………….........................................................</w:t>
      </w:r>
    </w:p>
    <w:p w:rsidR="004C6B91" w:rsidRDefault="004C6B91" w:rsidP="00AA113A">
      <w:pPr>
        <w:pStyle w:val="ListParagraph"/>
        <w:ind w:left="1440"/>
      </w:pPr>
    </w:p>
    <w:p w:rsidR="004C6B91" w:rsidRDefault="004C6B91" w:rsidP="00AA113A">
      <w:pPr>
        <w:pStyle w:val="ListParagraph"/>
        <w:ind w:left="1440"/>
      </w:pPr>
    </w:p>
    <w:p w:rsidR="004C6B91" w:rsidRDefault="004C6B91" w:rsidP="00AA113A">
      <w:pPr>
        <w:pStyle w:val="ListParagraph"/>
        <w:ind w:left="1440"/>
        <w:jc w:val="center"/>
      </w:pPr>
      <w:r>
        <w:t>ΦΥΛΛΟ ΕΡΓΑΣΙΑΣ 6</w:t>
      </w:r>
    </w:p>
    <w:p w:rsidR="004C6B91" w:rsidRDefault="004C6B91" w:rsidP="00AA113A">
      <w:pPr>
        <w:pStyle w:val="ListParagraph"/>
        <w:ind w:left="1440"/>
        <w:jc w:val="center"/>
      </w:pPr>
      <w:r>
        <w:t>ΟΜΑΔΑ ΣΤ</w:t>
      </w:r>
    </w:p>
    <w:p w:rsidR="004C6B91" w:rsidRDefault="004C6B91" w:rsidP="00AA113A">
      <w:pPr>
        <w:pStyle w:val="ListParagraph"/>
        <w:numPr>
          <w:ilvl w:val="0"/>
          <w:numId w:val="8"/>
        </w:numPr>
      </w:pPr>
      <w:hyperlink r:id="rId10" w:history="1">
        <w:r w:rsidRPr="003A5FEE">
          <w:rPr>
            <w:rStyle w:val="Hyperlink"/>
          </w:rPr>
          <w:t>http://www.sansimera.gr/biographies/538</w:t>
        </w:r>
      </w:hyperlink>
    </w:p>
    <w:p w:rsidR="004C6B91" w:rsidRDefault="004C6B91" w:rsidP="00AA113A">
      <w:pPr>
        <w:pStyle w:val="ListParagraph"/>
        <w:ind w:left="1800"/>
      </w:pPr>
      <w:r>
        <w:t>Αφού επισκεφτείτε την παραπάνω ιστοσελίδα, στη συνέχεια να φτιάξετε μία παρουσίαση για τη ζωή και τη δράση του ηγέτη του κινήματος του Στρατιωτικού Συνδέσμου</w:t>
      </w:r>
    </w:p>
    <w:p w:rsidR="004C6B91" w:rsidRDefault="004C6B91" w:rsidP="00AA113A">
      <w:pPr>
        <w:pStyle w:val="ListParagraph"/>
        <w:numPr>
          <w:ilvl w:val="0"/>
          <w:numId w:val="8"/>
        </w:numPr>
      </w:pPr>
      <w:hyperlink r:id="rId11" w:history="1">
        <w:r w:rsidRPr="003A5FEE">
          <w:rPr>
            <w:rStyle w:val="Hyperlink"/>
          </w:rPr>
          <w:t>http://www.fhw.gr/chronos/13/gr/domestic_policy/index.html</w:t>
        </w:r>
      </w:hyperlink>
    </w:p>
    <w:p w:rsidR="004C6B91" w:rsidRDefault="004C6B91" w:rsidP="00AA113A">
      <w:pPr>
        <w:pStyle w:val="ListParagraph"/>
        <w:ind w:left="1800"/>
      </w:pPr>
      <w:r>
        <w:t>Ποιοι ήταν οι στόχοι της πολιτικής του Βενιζέλου σύμφωνα με την ιστορική αφήγηση και ποιο ήταν το αντίπαλο πολιτικό στρατόπεδο;</w:t>
      </w:r>
    </w:p>
    <w:p w:rsidR="004C6B91" w:rsidRDefault="004C6B91" w:rsidP="00AA113A">
      <w:pPr>
        <w:pStyle w:val="ListParagraph"/>
        <w:ind w:left="180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C6B91" w:rsidRDefault="004C6B91" w:rsidP="00AA113A">
      <w:pPr>
        <w:pStyle w:val="ListParagraph"/>
        <w:ind w:left="180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C6B91" w:rsidRDefault="004C6B91" w:rsidP="00AA113A">
      <w:pPr>
        <w:pStyle w:val="ListParagraph"/>
        <w:ind w:left="1800"/>
      </w:pPr>
    </w:p>
    <w:p w:rsidR="004C6B91" w:rsidRPr="009B24AF" w:rsidRDefault="004C6B91" w:rsidP="00480C5C">
      <w:pPr>
        <w:pStyle w:val="ListParagraph"/>
      </w:pPr>
    </w:p>
    <w:p w:rsidR="004C6B91" w:rsidRPr="009B24AF" w:rsidRDefault="004C6B91" w:rsidP="00480C5C">
      <w:pPr>
        <w:pStyle w:val="ListParagraph"/>
      </w:pPr>
    </w:p>
    <w:sectPr w:rsidR="004C6B91" w:rsidRPr="009B24AF" w:rsidSect="00E3604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D586E"/>
    <w:multiLevelType w:val="hybridMultilevel"/>
    <w:tmpl w:val="D3841D68"/>
    <w:lvl w:ilvl="0" w:tplc="714292C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C4E0D77"/>
    <w:multiLevelType w:val="hybridMultilevel"/>
    <w:tmpl w:val="AB0428B6"/>
    <w:lvl w:ilvl="0" w:tplc="6BF87068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">
    <w:nsid w:val="1E607B79"/>
    <w:multiLevelType w:val="hybridMultilevel"/>
    <w:tmpl w:val="62DAD058"/>
    <w:lvl w:ilvl="0" w:tplc="53289E9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210C7EC2"/>
    <w:multiLevelType w:val="hybridMultilevel"/>
    <w:tmpl w:val="5840F338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9553370"/>
    <w:multiLevelType w:val="hybridMultilevel"/>
    <w:tmpl w:val="67BAE510"/>
    <w:lvl w:ilvl="0" w:tplc="BD8631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462709BB"/>
    <w:multiLevelType w:val="hybridMultilevel"/>
    <w:tmpl w:val="A2284FD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8796FC7"/>
    <w:multiLevelType w:val="hybridMultilevel"/>
    <w:tmpl w:val="EED030C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EA03A52"/>
    <w:multiLevelType w:val="hybridMultilevel"/>
    <w:tmpl w:val="D9B8208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24AF"/>
    <w:rsid w:val="00065AEF"/>
    <w:rsid w:val="00135BE3"/>
    <w:rsid w:val="003A5FEE"/>
    <w:rsid w:val="00480C5C"/>
    <w:rsid w:val="004C6B91"/>
    <w:rsid w:val="0057342F"/>
    <w:rsid w:val="0058093C"/>
    <w:rsid w:val="006550B4"/>
    <w:rsid w:val="00880D97"/>
    <w:rsid w:val="008D3B82"/>
    <w:rsid w:val="009B24AF"/>
    <w:rsid w:val="00AA113A"/>
    <w:rsid w:val="00B141D2"/>
    <w:rsid w:val="00B57560"/>
    <w:rsid w:val="00CB56CF"/>
    <w:rsid w:val="00D33E42"/>
    <w:rsid w:val="00D347E2"/>
    <w:rsid w:val="00DF235C"/>
    <w:rsid w:val="00E36045"/>
    <w:rsid w:val="00F17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04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B24AF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9B24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e.gr/chronos/13/gr/domestic_policy/facts/02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nalert.gr/stories/goudi-poioi-itan-oi-protagonistes-tou-stratiotikou-syndesmou/2666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me.gr/chronos/13/gr/domestic_policy/facts/02.html" TargetMode="External"/><Relationship Id="rId11" Type="http://schemas.openxmlformats.org/officeDocument/2006/relationships/hyperlink" Target="http://www.fhw.gr/chronos/13/gr/domestic_policy/index.html" TargetMode="External"/><Relationship Id="rId5" Type="http://schemas.openxmlformats.org/officeDocument/2006/relationships/hyperlink" Target="http://www.ime.gr/chronos/13/gr/domestic_policy/facts/02.html" TargetMode="External"/><Relationship Id="rId10" Type="http://schemas.openxmlformats.org/officeDocument/2006/relationships/hyperlink" Target="http://www.sansimera.gr/biographies/5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enizelos-foundation.gr/biograph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899</Words>
  <Characters>4860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ΦΥΛΛΟ ΕΡΓΑΣΙΑΣ 1</dc:title>
  <dc:subject/>
  <dc:creator>GIORGOS</dc:creator>
  <cp:keywords/>
  <dc:description/>
  <cp:lastModifiedBy>grafeio1</cp:lastModifiedBy>
  <cp:revision>2</cp:revision>
  <dcterms:created xsi:type="dcterms:W3CDTF">2015-07-17T06:42:00Z</dcterms:created>
  <dcterms:modified xsi:type="dcterms:W3CDTF">2015-07-17T06:42:00Z</dcterms:modified>
</cp:coreProperties>
</file>