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B5" w:rsidRPr="00590E89" w:rsidRDefault="000953B5" w:rsidP="009716C4">
      <w:pPr>
        <w:jc w:val="center"/>
      </w:pPr>
      <w:r>
        <w:t>Φύλλο εργασίας 2</w:t>
      </w:r>
    </w:p>
    <w:p w:rsidR="000953B5" w:rsidRPr="00590E89" w:rsidRDefault="000953B5" w:rsidP="00347784">
      <w:r>
        <w:t>Παρακάτω σας δίνετε η γενική περιγραφή του αλγόριθμου της φυσαλίδας</w:t>
      </w:r>
      <w:r w:rsidRPr="00590E89">
        <w:t xml:space="preserve"> </w:t>
      </w:r>
      <w:r>
        <w:t>.</w:t>
      </w:r>
    </w:p>
    <w:p w:rsidR="000953B5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Για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347784">
        <w:rPr>
          <w:rFonts w:ascii="Courier New" w:hAnsi="Courier New" w:cs="Courier New"/>
          <w:color w:val="000000"/>
          <w:sz w:val="21"/>
          <w:szCs w:val="21"/>
          <w:lang w:eastAsia="el-GR"/>
        </w:rPr>
        <w:t>=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1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μέχρι</w:t>
      </w:r>
      <w:r w:rsidRPr="00347784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μήκος_πίνακα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[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]</w:t>
      </w:r>
    </w:p>
    <w:p w:rsidR="000953B5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  <w:t>Για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j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←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μήκος_πίνακα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[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]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μέχρι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+ 1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βήμα -1 </w:t>
      </w:r>
    </w:p>
    <w:p w:rsidR="000953B5" w:rsidRPr="00590E89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  <w:t>ΑΝ</w:t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A[j] &lt; A[j - 1]</w:t>
      </w:r>
    </w:p>
    <w:p w:rsidR="000953B5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Temp=A[j]</w:t>
      </w:r>
    </w:p>
    <w:p w:rsidR="000953B5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A[j]=A[j-1]</w:t>
      </w:r>
    </w:p>
    <w:p w:rsidR="000953B5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A[j-1]=temp</w:t>
      </w:r>
    </w:p>
    <w:p w:rsidR="000953B5" w:rsidRPr="00590E89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Τελος</w:t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_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αν</w:t>
      </w:r>
    </w:p>
    <w:p w:rsidR="000953B5" w:rsidRPr="009716C4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Επόμενο </w:t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j</w:t>
      </w:r>
    </w:p>
    <w:p w:rsidR="000953B5" w:rsidRPr="009716C4" w:rsidRDefault="000953B5" w:rsidP="00D05EA5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Επόμενο </w:t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9716C4">
        <w:rPr>
          <w:rFonts w:ascii="Courier New" w:hAnsi="Courier New" w:cs="Courier New"/>
          <w:color w:val="000000"/>
          <w:sz w:val="21"/>
          <w:szCs w:val="21"/>
          <w:lang w:eastAsia="el-GR"/>
        </w:rPr>
        <w:tab/>
      </w:r>
    </w:p>
    <w:p w:rsidR="000953B5" w:rsidRPr="00031B7C" w:rsidRDefault="000953B5" w:rsidP="00D05EA5">
      <w:r>
        <w:t>Έστω πίνακας Α με πέντε αριθμούς</w:t>
      </w:r>
      <w:r w:rsidRPr="009C7C96">
        <w:t xml:space="preserve"> </w:t>
      </w:r>
    </w:p>
    <w:tbl>
      <w:tblPr>
        <w:tblW w:w="0" w:type="auto"/>
        <w:tblInd w:w="-106" w:type="dxa"/>
        <w:tblLook w:val="00A0"/>
      </w:tblPr>
      <w:tblGrid>
        <w:gridCol w:w="534"/>
        <w:gridCol w:w="549"/>
      </w:tblGrid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J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A[j]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48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3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40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5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6</w:t>
            </w:r>
          </w:p>
        </w:tc>
      </w:tr>
    </w:tbl>
    <w:p w:rsidR="000953B5" w:rsidRPr="004C1FE6" w:rsidRDefault="000953B5" w:rsidP="00D05EA5">
      <w:r w:rsidRPr="004C1FE6">
        <w:rPr>
          <w:b/>
          <w:bCs/>
        </w:rPr>
        <w:t>Δραστηριότητα 1</w:t>
      </w:r>
      <w:r>
        <w:rPr>
          <w:b/>
          <w:bCs/>
        </w:rPr>
        <w:t>:</w:t>
      </w:r>
      <w:r w:rsidRPr="004C1FE6">
        <w:t xml:space="preserve"> Παρακολουθήστε στον πίνακα την δημιουργία του πίνακα τιμών μετά την εκτέλεση του αλγόριθμου της φυσαλίδας</w:t>
      </w:r>
      <w:r>
        <w:t xml:space="preserve"> για τον παραπάνω πίνακα Α[]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532"/>
        <w:gridCol w:w="440"/>
        <w:gridCol w:w="478"/>
        <w:gridCol w:w="532"/>
        <w:gridCol w:w="440"/>
        <w:gridCol w:w="440"/>
        <w:gridCol w:w="440"/>
        <w:gridCol w:w="440"/>
        <w:gridCol w:w="855"/>
        <w:gridCol w:w="737"/>
        <w:gridCol w:w="549"/>
        <w:gridCol w:w="852"/>
        <w:gridCol w:w="615"/>
        <w:gridCol w:w="591"/>
        <w:gridCol w:w="540"/>
        <w:gridCol w:w="448"/>
        <w:gridCol w:w="532"/>
      </w:tblGrid>
      <w:tr w:rsidR="000953B5" w:rsidRPr="002B7356">
        <w:tc>
          <w:tcPr>
            <w:tcW w:w="10705" w:type="dxa"/>
            <w:gridSpan w:val="18"/>
          </w:tcPr>
          <w:p w:rsidR="000953B5" w:rsidRPr="002B7356" w:rsidRDefault="000953B5" w:rsidP="002B7356">
            <w:pPr>
              <w:tabs>
                <w:tab w:val="left" w:pos="2025"/>
                <w:tab w:val="center" w:pos="5244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B7356">
              <w:rPr>
                <w:b/>
                <w:bCs/>
                <w:sz w:val="24"/>
                <w:szCs w:val="24"/>
              </w:rPr>
              <w:tab/>
            </w:r>
            <w:r w:rsidRPr="002B7356">
              <w:rPr>
                <w:b/>
                <w:bCs/>
                <w:sz w:val="24"/>
                <w:szCs w:val="24"/>
              </w:rPr>
              <w:tab/>
              <w:t>Πίνακας Τιμών κατά την εκτέλεση του αλγόριθμου της φυσαλίδας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I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1</w:t>
            </w:r>
          </w:p>
        </w:tc>
        <w:tc>
          <w:tcPr>
            <w:tcW w:w="91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1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1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1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2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2</w:t>
            </w:r>
          </w:p>
        </w:tc>
        <w:tc>
          <w:tcPr>
            <w:tcW w:w="128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2</w:t>
            </w: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98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J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91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2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</w:t>
            </w:r>
          </w:p>
        </w:tc>
        <w:tc>
          <w:tcPr>
            <w:tcW w:w="128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120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</w:t>
            </w:r>
          </w:p>
        </w:tc>
        <w:tc>
          <w:tcPr>
            <w:tcW w:w="98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A[j]&lt;A[j-1]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OXI</w:t>
            </w:r>
          </w:p>
        </w:tc>
        <w:tc>
          <w:tcPr>
            <w:tcW w:w="91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NAI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OXI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 xml:space="preserve"> NAI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NAI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OXI</w:t>
            </w:r>
          </w:p>
        </w:tc>
        <w:tc>
          <w:tcPr>
            <w:tcW w:w="128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NAI</w:t>
            </w: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OXI</w:t>
            </w:r>
          </w:p>
        </w:tc>
        <w:tc>
          <w:tcPr>
            <w:tcW w:w="120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NAI</w:t>
            </w:r>
          </w:p>
        </w:tc>
        <w:tc>
          <w:tcPr>
            <w:tcW w:w="98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rPr>
                <w:lang w:val="en-US"/>
              </w:rPr>
              <w:t>NAI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OXI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Temp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47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549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61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91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5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44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A[j-1]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47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737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549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61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591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5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44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rPr>
                <w:lang w:val="en-US"/>
              </w:rPr>
              <w:t>A[j]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47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737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49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61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591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540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44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128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120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98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A[1]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48</w:t>
            </w:r>
          </w:p>
        </w:tc>
        <w:tc>
          <w:tcPr>
            <w:tcW w:w="91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3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128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98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A[2]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3</w:t>
            </w:r>
          </w:p>
        </w:tc>
        <w:tc>
          <w:tcPr>
            <w:tcW w:w="91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53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3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48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48</w:t>
            </w:r>
          </w:p>
        </w:tc>
        <w:tc>
          <w:tcPr>
            <w:tcW w:w="1286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120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98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A[3]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40</w:t>
            </w:r>
          </w:p>
        </w:tc>
        <w:tc>
          <w:tcPr>
            <w:tcW w:w="918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5</w:t>
            </w:r>
          </w:p>
        </w:tc>
        <w:tc>
          <w:tcPr>
            <w:tcW w:w="53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5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5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5</w:t>
            </w:r>
          </w:p>
        </w:tc>
        <w:tc>
          <w:tcPr>
            <w:tcW w:w="855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5</w:t>
            </w:r>
          </w:p>
        </w:tc>
        <w:tc>
          <w:tcPr>
            <w:tcW w:w="1286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48</w:t>
            </w:r>
          </w:p>
        </w:tc>
        <w:tc>
          <w:tcPr>
            <w:tcW w:w="85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48</w:t>
            </w:r>
          </w:p>
        </w:tc>
        <w:tc>
          <w:tcPr>
            <w:tcW w:w="1206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6</w:t>
            </w:r>
          </w:p>
        </w:tc>
        <w:tc>
          <w:tcPr>
            <w:tcW w:w="98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A[4]</w:t>
            </w:r>
          </w:p>
        </w:tc>
        <w:tc>
          <w:tcPr>
            <w:tcW w:w="53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  <w:r w:rsidRPr="002B7356">
              <w:rPr>
                <w:b/>
                <w:bCs/>
              </w:rPr>
              <w:t>5</w:t>
            </w:r>
          </w:p>
        </w:tc>
        <w:tc>
          <w:tcPr>
            <w:tcW w:w="918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40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40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40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855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6</w:t>
            </w:r>
          </w:p>
        </w:tc>
        <w:tc>
          <w:tcPr>
            <w:tcW w:w="128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6</w:t>
            </w:r>
          </w:p>
        </w:tc>
        <w:tc>
          <w:tcPr>
            <w:tcW w:w="85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1206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48</w:t>
            </w:r>
          </w:p>
        </w:tc>
        <w:tc>
          <w:tcPr>
            <w:tcW w:w="988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40</w:t>
            </w:r>
          </w:p>
        </w:tc>
        <w:tc>
          <w:tcPr>
            <w:tcW w:w="53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40</w:t>
            </w:r>
          </w:p>
        </w:tc>
      </w:tr>
      <w:tr w:rsidR="000953B5" w:rsidRPr="002B7356">
        <w:tc>
          <w:tcPr>
            <w:tcW w:w="1244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A[5]</w:t>
            </w:r>
          </w:p>
        </w:tc>
        <w:tc>
          <w:tcPr>
            <w:tcW w:w="53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  <w:r w:rsidRPr="002B7356">
              <w:rPr>
                <w:b/>
                <w:bCs/>
              </w:rPr>
              <w:t>6</w:t>
            </w:r>
          </w:p>
        </w:tc>
        <w:tc>
          <w:tcPr>
            <w:tcW w:w="918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5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880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6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855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128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85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1206" w:type="dxa"/>
            <w:gridSpan w:val="2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40</w:t>
            </w:r>
          </w:p>
        </w:tc>
        <w:tc>
          <w:tcPr>
            <w:tcW w:w="988" w:type="dxa"/>
            <w:gridSpan w:val="2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48</w:t>
            </w:r>
          </w:p>
        </w:tc>
        <w:tc>
          <w:tcPr>
            <w:tcW w:w="532" w:type="dxa"/>
            <w:shd w:val="clear" w:color="auto" w:fill="D9D9D9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48</w:t>
            </w:r>
          </w:p>
        </w:tc>
      </w:tr>
    </w:tbl>
    <w:p w:rsidR="000953B5" w:rsidRDefault="000953B5" w:rsidP="00D05EA5"/>
    <w:p w:rsidR="000953B5" w:rsidRPr="00114BDD" w:rsidRDefault="000953B5" w:rsidP="00D05EA5">
      <w:pPr>
        <w:rPr>
          <w:b/>
          <w:bCs/>
        </w:rPr>
      </w:pPr>
      <w:r w:rsidRPr="00114BDD">
        <w:rPr>
          <w:b/>
          <w:bCs/>
        </w:rPr>
        <w:t>Δραστηριότητα 2</w:t>
      </w:r>
      <w:r>
        <w:rPr>
          <w:b/>
          <w:bCs/>
        </w:rPr>
        <w:t>: Συμπληρώστε τον πίνακα τιμών για τον παρακάτω πίνακα Α[]</w:t>
      </w:r>
    </w:p>
    <w:p w:rsidR="000953B5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Για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347784">
        <w:rPr>
          <w:rFonts w:ascii="Courier New" w:hAnsi="Courier New" w:cs="Courier New"/>
          <w:color w:val="000000"/>
          <w:sz w:val="21"/>
          <w:szCs w:val="21"/>
          <w:lang w:eastAsia="el-GR"/>
        </w:rPr>
        <w:t>=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1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μέχρι</w:t>
      </w:r>
      <w:r w:rsidRPr="00347784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μήκος_πίνακα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[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]</w:t>
      </w:r>
    </w:p>
    <w:p w:rsidR="000953B5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  <w:t>Για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j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←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μήκος_πίνακα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[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]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μέχρι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+ 1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βήμα -1 </w:t>
      </w:r>
    </w:p>
    <w:p w:rsidR="000953B5" w:rsidRPr="00590E89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  <w:t>ΑΝ</w:t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A[j] &lt; A[j - 1]</w:t>
      </w:r>
    </w:p>
    <w:p w:rsidR="000953B5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Temp=A[j]</w:t>
      </w:r>
    </w:p>
    <w:p w:rsidR="000953B5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A[j]=A[j-1]</w:t>
      </w:r>
    </w:p>
    <w:p w:rsidR="000953B5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A[j-1]=temp</w:t>
      </w:r>
    </w:p>
    <w:p w:rsidR="000953B5" w:rsidRPr="00590E89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Τελος</w:t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_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αν</w:t>
      </w:r>
    </w:p>
    <w:p w:rsidR="000953B5" w:rsidRPr="009716C4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Επόμενο </w:t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j</w:t>
      </w:r>
    </w:p>
    <w:p w:rsidR="000953B5" w:rsidRPr="009716C4" w:rsidRDefault="000953B5" w:rsidP="004C1FE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Επόμενο </w:t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9716C4">
        <w:rPr>
          <w:rFonts w:ascii="Courier New" w:hAnsi="Courier New" w:cs="Courier New"/>
          <w:color w:val="000000"/>
          <w:sz w:val="21"/>
          <w:szCs w:val="21"/>
          <w:lang w:eastAsia="el-GR"/>
        </w:rPr>
        <w:tab/>
      </w:r>
    </w:p>
    <w:p w:rsidR="000953B5" w:rsidRPr="004C1FE6" w:rsidRDefault="000953B5" w:rsidP="004C1FE6">
      <w:r>
        <w:t>Έστω πίνακας Α με πέντε αριθμούς</w:t>
      </w:r>
      <w:r w:rsidRPr="009C7C96">
        <w:t xml:space="preserve"> </w:t>
      </w:r>
    </w:p>
    <w:tbl>
      <w:tblPr>
        <w:tblW w:w="0" w:type="auto"/>
        <w:tblInd w:w="-106" w:type="dxa"/>
        <w:tblLook w:val="00A0"/>
      </w:tblPr>
      <w:tblGrid>
        <w:gridCol w:w="534"/>
        <w:gridCol w:w="549"/>
      </w:tblGrid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J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A[j]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37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4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50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21</w:t>
            </w:r>
          </w:p>
        </w:tc>
      </w:tr>
      <w:tr w:rsidR="000953B5" w:rsidRPr="002B7356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t>9</w:t>
            </w:r>
          </w:p>
        </w:tc>
      </w:tr>
    </w:tbl>
    <w:p w:rsidR="000953B5" w:rsidRPr="009716C4" w:rsidRDefault="000953B5" w:rsidP="004C1FE6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0953B5" w:rsidRPr="002B7356">
        <w:tc>
          <w:tcPr>
            <w:tcW w:w="13664" w:type="dxa"/>
            <w:gridSpan w:val="25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rPr>
                <w:b/>
                <w:bCs/>
                <w:sz w:val="24"/>
                <w:szCs w:val="24"/>
              </w:rPr>
              <w:t>Πίνακας Τιμών κατά την εκτέλεση του αλγόριθμου της φυσαλίδας</w:t>
            </w: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I</w:t>
            </w: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J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A[j]&lt;A[j-1]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Temp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A[j-1]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  <w:r w:rsidRPr="002B7356">
              <w:rPr>
                <w:lang w:val="en-US"/>
              </w:rPr>
              <w:t>A[j]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A[1]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A[2]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A[3]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A[4]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953B5" w:rsidRPr="002B7356">
        <w:tc>
          <w:tcPr>
            <w:tcW w:w="1232" w:type="dxa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A[5]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2B735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0953B5" w:rsidRDefault="000953B5">
      <w:pPr>
        <w:rPr>
          <w:lang w:val="en-US"/>
        </w:rPr>
      </w:pPr>
    </w:p>
    <w:p w:rsidR="000953B5" w:rsidRDefault="000953B5" w:rsidP="00D05EA5">
      <w:pPr>
        <w:rPr>
          <w:lang w:val="en-US"/>
        </w:rPr>
      </w:pPr>
    </w:p>
    <w:p w:rsidR="000953B5" w:rsidRPr="00031B7C" w:rsidRDefault="000953B5" w:rsidP="00031B7C">
      <w:pPr>
        <w:rPr>
          <w:b/>
          <w:bCs/>
        </w:rPr>
      </w:pPr>
      <w:r w:rsidRPr="00114BDD">
        <w:rPr>
          <w:b/>
          <w:bCs/>
        </w:rPr>
        <w:t xml:space="preserve">Δραστηριότητα </w:t>
      </w:r>
      <w:r w:rsidRPr="00031B7C">
        <w:rPr>
          <w:b/>
          <w:bCs/>
        </w:rPr>
        <w:t>3(</w:t>
      </w:r>
      <w:r>
        <w:rPr>
          <w:b/>
          <w:bCs/>
        </w:rPr>
        <w:t xml:space="preserve">για το σπίτι): Συμπληρώστε τον πίνακα τιμών για τον παρακάτω πίνακα Α[] και ανεβάστε στο </w:t>
      </w:r>
      <w:r>
        <w:rPr>
          <w:b/>
          <w:bCs/>
          <w:lang w:val="en-US"/>
        </w:rPr>
        <w:t>edmodo</w:t>
      </w:r>
      <w:r>
        <w:rPr>
          <w:b/>
          <w:bCs/>
        </w:rPr>
        <w:t xml:space="preserve"> την απάντησή σας.</w:t>
      </w:r>
    </w:p>
    <w:p w:rsidR="000953B5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Για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347784">
        <w:rPr>
          <w:rFonts w:ascii="Courier New" w:hAnsi="Courier New" w:cs="Courier New"/>
          <w:color w:val="000000"/>
          <w:sz w:val="21"/>
          <w:szCs w:val="21"/>
          <w:lang w:eastAsia="el-GR"/>
        </w:rPr>
        <w:t>=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1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μέχρι</w:t>
      </w:r>
      <w:r w:rsidRPr="00347784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μήκος_πίνακα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[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]</w:t>
      </w:r>
    </w:p>
    <w:p w:rsidR="000953B5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  <w:t>Για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j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←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μήκος_πίνακα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>[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] 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μέχρι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D05EA5"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+ 1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 βήμα -1 </w:t>
      </w:r>
    </w:p>
    <w:p w:rsidR="000953B5" w:rsidRPr="00590E89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ab/>
        <w:t>ΑΝ</w:t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 xml:space="preserve"> </w:t>
      </w:r>
      <w:r w:rsidRPr="00D05EA5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A[j] &lt; A[j - 1]</w:t>
      </w:r>
    </w:p>
    <w:p w:rsidR="000953B5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Temp=A[j]</w:t>
      </w:r>
    </w:p>
    <w:p w:rsidR="000953B5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A[j]=A[j-1]</w:t>
      </w:r>
    </w:p>
    <w:p w:rsidR="000953B5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  <w:t>A[j-1]=temp</w:t>
      </w:r>
    </w:p>
    <w:p w:rsidR="000953B5" w:rsidRPr="00590E89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val="en-US"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Τελος</w:t>
      </w: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_</w:t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>αν</w:t>
      </w:r>
    </w:p>
    <w:p w:rsidR="000953B5" w:rsidRPr="009716C4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 w:rsidRPr="00590E89"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ab/>
      </w: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Επόμενο </w:t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j</w:t>
      </w:r>
    </w:p>
    <w:p w:rsidR="000953B5" w:rsidRPr="009716C4" w:rsidRDefault="000953B5" w:rsidP="00031B7C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hAnsi="Courier New" w:cs="Courier New"/>
          <w:color w:val="000000"/>
          <w:sz w:val="21"/>
          <w:szCs w:val="21"/>
          <w:lang w:eastAsia="el-GR"/>
        </w:rPr>
      </w:pPr>
      <w:r>
        <w:rPr>
          <w:rFonts w:ascii="Courier New" w:hAnsi="Courier New" w:cs="Courier New"/>
          <w:color w:val="000000"/>
          <w:sz w:val="21"/>
          <w:szCs w:val="21"/>
          <w:lang w:eastAsia="el-GR"/>
        </w:rPr>
        <w:t xml:space="preserve">Επόμενο </w:t>
      </w:r>
      <w:r>
        <w:rPr>
          <w:rFonts w:ascii="Courier New" w:hAnsi="Courier New" w:cs="Courier New"/>
          <w:color w:val="000000"/>
          <w:sz w:val="21"/>
          <w:szCs w:val="21"/>
          <w:lang w:val="en-US" w:eastAsia="el-GR"/>
        </w:rPr>
        <w:t>i</w:t>
      </w:r>
      <w:r w:rsidRPr="009716C4">
        <w:rPr>
          <w:rFonts w:ascii="Courier New" w:hAnsi="Courier New" w:cs="Courier New"/>
          <w:color w:val="000000"/>
          <w:sz w:val="21"/>
          <w:szCs w:val="21"/>
          <w:lang w:eastAsia="el-GR"/>
        </w:rPr>
        <w:tab/>
      </w:r>
    </w:p>
    <w:p w:rsidR="000953B5" w:rsidRPr="004C1FE6" w:rsidRDefault="000953B5" w:rsidP="00031B7C">
      <w:r>
        <w:t>Έστω πίνακας Α με πέντε αριθμούς</w:t>
      </w:r>
      <w:r w:rsidRPr="009C7C96">
        <w:t xml:space="preserve"> </w:t>
      </w:r>
    </w:p>
    <w:tbl>
      <w:tblPr>
        <w:tblW w:w="0" w:type="auto"/>
        <w:tblInd w:w="-106" w:type="dxa"/>
        <w:tblLook w:val="00A0"/>
      </w:tblPr>
      <w:tblGrid>
        <w:gridCol w:w="534"/>
        <w:gridCol w:w="549"/>
      </w:tblGrid>
      <w:tr w:rsidR="000953B5" w:rsidRPr="002B7356" w:rsidTr="0083588F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J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rPr>
                <w:b/>
                <w:bCs/>
                <w:lang w:val="en-US"/>
              </w:rPr>
            </w:pPr>
            <w:r w:rsidRPr="002B7356">
              <w:rPr>
                <w:b/>
                <w:bCs/>
                <w:lang w:val="en-US"/>
              </w:rPr>
              <w:t>A[j]</w:t>
            </w:r>
          </w:p>
        </w:tc>
      </w:tr>
      <w:tr w:rsidR="000953B5" w:rsidRPr="002B7356" w:rsidTr="0083588F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  <w:r>
              <w:t>55</w:t>
            </w:r>
          </w:p>
        </w:tc>
      </w:tr>
      <w:tr w:rsidR="000953B5" w:rsidRPr="002B7356" w:rsidTr="0083588F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  <w:r w:rsidRPr="002B7356">
              <w:t>4</w:t>
            </w:r>
            <w:r>
              <w:t>6</w:t>
            </w:r>
          </w:p>
        </w:tc>
      </w:tr>
      <w:tr w:rsidR="000953B5" w:rsidRPr="002B7356" w:rsidTr="0083588F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  <w:r>
              <w:t>53</w:t>
            </w:r>
          </w:p>
        </w:tc>
      </w:tr>
      <w:tr w:rsidR="000953B5" w:rsidRPr="002B7356" w:rsidTr="0083588F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  <w:r w:rsidRPr="002B7356">
              <w:t>21</w:t>
            </w:r>
          </w:p>
        </w:tc>
      </w:tr>
      <w:tr w:rsidR="000953B5" w:rsidRPr="002B7356" w:rsidTr="0083588F">
        <w:tc>
          <w:tcPr>
            <w:tcW w:w="534" w:type="dxa"/>
            <w:tcBorders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  <w:r w:rsidRPr="002B7356">
              <w:t>9</w:t>
            </w:r>
          </w:p>
        </w:tc>
      </w:tr>
    </w:tbl>
    <w:p w:rsidR="000953B5" w:rsidRPr="009716C4" w:rsidRDefault="000953B5" w:rsidP="00031B7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0953B5" w:rsidRPr="002B7356" w:rsidTr="0083588F">
        <w:tc>
          <w:tcPr>
            <w:tcW w:w="13664" w:type="dxa"/>
            <w:gridSpan w:val="25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  <w:r w:rsidRPr="002B7356">
              <w:rPr>
                <w:b/>
                <w:bCs/>
                <w:sz w:val="24"/>
                <w:szCs w:val="24"/>
              </w:rPr>
              <w:t>Πίνακας Τιμών κατά την εκτέλεση του αλγόριθμου της φυσαλίδας</w:t>
            </w: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I</w:t>
            </w: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J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A[j]&lt;A[j-1]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Temp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A[j-1]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  <w:r w:rsidRPr="002B7356">
              <w:rPr>
                <w:lang w:val="en-US"/>
              </w:rPr>
              <w:t>A[j]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A[1]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A[2]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A[3]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A[4]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953B5" w:rsidRPr="002B7356" w:rsidTr="0083588F">
        <w:tc>
          <w:tcPr>
            <w:tcW w:w="1232" w:type="dxa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lang w:val="en-US"/>
              </w:rPr>
            </w:pPr>
            <w:r w:rsidRPr="002B7356">
              <w:rPr>
                <w:lang w:val="en-US"/>
              </w:rPr>
              <w:t>A[5]</w:t>
            </w: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8" w:type="dxa"/>
            <w:shd w:val="clear" w:color="auto" w:fill="FFFFFF"/>
          </w:tcPr>
          <w:p w:rsidR="000953B5" w:rsidRPr="002B7356" w:rsidRDefault="000953B5" w:rsidP="008358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0953B5" w:rsidRDefault="000953B5" w:rsidP="00D05EA5">
      <w:pPr>
        <w:rPr>
          <w:lang w:val="en-US"/>
        </w:rPr>
      </w:pPr>
    </w:p>
    <w:p w:rsidR="000953B5" w:rsidRDefault="000953B5" w:rsidP="00D05EA5">
      <w:pPr>
        <w:rPr>
          <w:lang w:val="en-US"/>
        </w:rPr>
      </w:pPr>
    </w:p>
    <w:p w:rsidR="000953B5" w:rsidRPr="009716C4" w:rsidRDefault="000953B5" w:rsidP="00D05EA5">
      <w:pPr>
        <w:rPr>
          <w:lang w:val="en-US"/>
        </w:rPr>
      </w:pPr>
    </w:p>
    <w:sectPr w:rsidR="000953B5" w:rsidRPr="009716C4" w:rsidSect="009716C4">
      <w:pgSz w:w="16838" w:h="11906" w:orient="landscape"/>
      <w:pgMar w:top="284" w:right="1440" w:bottom="426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EA5"/>
    <w:rsid w:val="00031B7C"/>
    <w:rsid w:val="000953B5"/>
    <w:rsid w:val="00114BDD"/>
    <w:rsid w:val="001A4B04"/>
    <w:rsid w:val="002458AD"/>
    <w:rsid w:val="002B7356"/>
    <w:rsid w:val="00347784"/>
    <w:rsid w:val="004650FF"/>
    <w:rsid w:val="004C1FE6"/>
    <w:rsid w:val="00533A38"/>
    <w:rsid w:val="005777FB"/>
    <w:rsid w:val="00590E89"/>
    <w:rsid w:val="00765A34"/>
    <w:rsid w:val="00815CDB"/>
    <w:rsid w:val="0083588F"/>
    <w:rsid w:val="00855934"/>
    <w:rsid w:val="009716C4"/>
    <w:rsid w:val="009746D4"/>
    <w:rsid w:val="009C183B"/>
    <w:rsid w:val="009C7C96"/>
    <w:rsid w:val="00AC34BC"/>
    <w:rsid w:val="00D05EA5"/>
    <w:rsid w:val="00E00601"/>
    <w:rsid w:val="00E77291"/>
    <w:rsid w:val="00E8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05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EA5"/>
    <w:rPr>
      <w:rFonts w:ascii="Courier New" w:hAnsi="Courier New" w:cs="Courier New"/>
      <w:sz w:val="20"/>
      <w:szCs w:val="20"/>
      <w:lang w:eastAsia="el-GR"/>
    </w:rPr>
  </w:style>
  <w:style w:type="table" w:styleId="TableGrid">
    <w:name w:val="Table Grid"/>
    <w:basedOn w:val="TableNormal"/>
    <w:uiPriority w:val="99"/>
    <w:rsid w:val="00590E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4</Pages>
  <Words>392</Words>
  <Characters>2121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</dc:creator>
  <cp:keywords/>
  <dc:description/>
  <cp:lastModifiedBy>a</cp:lastModifiedBy>
  <cp:revision>10</cp:revision>
  <dcterms:created xsi:type="dcterms:W3CDTF">2015-05-12T09:13:00Z</dcterms:created>
  <dcterms:modified xsi:type="dcterms:W3CDTF">2015-05-12T20:06:00Z</dcterms:modified>
</cp:coreProperties>
</file>