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Content>
        <w:tbl>
          <w:tblPr>
            <w:tblStyle w:val="a6"/>
            <w:tblW w:w="5000" w:type="pct"/>
            <w:tblLook w:val="04A0"/>
          </w:tblPr>
          <w:tblGrid>
            <w:gridCol w:w="2365"/>
            <w:gridCol w:w="7490"/>
          </w:tblGrid>
          <w:tr w:rsidR="00F32F3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1A6440" w:rsidP="00527624">
                <w:pPr>
                  <w:pStyle w:val="af8"/>
                </w:pPr>
                <w:sdt>
                  <w:sdtPr>
                    <w:id w:val="809184597"/>
                    <w:placeholder>
                      <w:docPart w:val="C50570E62646496AB47D4C6DF35D8D1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27624">
                      <w:t>ΦΥΛΛΟ ΠΛΗΡΟΦΟΡΙΩΝ</w:t>
                    </w:r>
                  </w:sdtContent>
                </w:sdt>
              </w:p>
            </w:tc>
          </w:tr>
          <w:tr w:rsidR="00F32F3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F32F37" w:rsidRDefault="001A522B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  <w:lang w:eastAsia="el-GR"/>
                  </w:rPr>
                  <w:drawing>
                    <wp:inline distT="0" distB="0" distL="0" distR="0">
                      <wp:extent cx="1190625" cy="1190625"/>
                      <wp:effectExtent l="19050" t="0" r="9525" b="0"/>
                      <wp:docPr id="5" name="1 - Εικόνα" descr="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jp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190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32F37" w:rsidRPr="00527624" w:rsidRDefault="001A522B">
                <w:pPr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ΠΕΡΙΓΡΑΦΗ-ΧΡΗΣΗ ΗΛΟΥ</w:t>
                </w:r>
              </w:p>
            </w:tc>
          </w:tr>
          <w:tr w:rsidR="00F32F3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F32F37" w:rsidRDefault="00F32F37" w:rsidP="00527624">
                <w:pPr>
                  <w:pStyle w:val="aff5"/>
                </w:pPr>
              </w:p>
            </w:tc>
          </w:tr>
        </w:tbl>
        <w:p w:rsidR="00527624" w:rsidRDefault="001A6440"/>
      </w:sdtContent>
    </w:sdt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 w:rsidRPr="001A522B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:rsidR="001A522B" w:rsidRPr="001A522B" w:rsidRDefault="00BC0FC4" w:rsidP="001A522B">
      <w:pPr>
        <w:rPr>
          <w:rFonts w:ascii="Arial" w:hAnsi="Arial" w:cs="Arial"/>
          <w:b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1A522B">
        <w:rPr>
          <w:rFonts w:ascii="Arial" w:hAnsi="Arial" w:cs="Arial"/>
          <w:b/>
          <w:sz w:val="24"/>
          <w:szCs w:val="24"/>
        </w:rPr>
        <w:t>7.1.1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="001A522B">
        <w:rPr>
          <w:rFonts w:ascii="Arial" w:hAnsi="Arial" w:cs="Arial"/>
          <w:b/>
        </w:rPr>
        <w:t>Περιγραφή-</w:t>
      </w:r>
      <w:r w:rsidR="001A522B" w:rsidRPr="001A522B">
        <w:rPr>
          <w:rFonts w:ascii="Arial" w:hAnsi="Arial" w:cs="Arial"/>
          <w:b/>
        </w:rPr>
        <w:t>χρήση ήλου ( καρφιού)</w:t>
      </w:r>
    </w:p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ΣΕΛΙΔΕΣ: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="00AD262C" w:rsidRPr="001A522B">
        <w:rPr>
          <w:rFonts w:ascii="Arial" w:hAnsi="Arial" w:cs="Arial"/>
          <w:sz w:val="24"/>
          <w:szCs w:val="24"/>
        </w:rPr>
        <w:tab/>
      </w:r>
      <w:r w:rsidR="001A522B">
        <w:rPr>
          <w:rFonts w:ascii="Arial" w:hAnsi="Arial" w:cs="Arial"/>
          <w:sz w:val="24"/>
          <w:szCs w:val="24"/>
        </w:rPr>
        <w:t>133</w:t>
      </w:r>
    </w:p>
    <w:p w:rsidR="00B51498" w:rsidRDefault="00B51498"/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Περιγραφή- χρήση ήλου ( καρφιού)</w:t>
      </w:r>
    </w:p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Ο ήλος είναι ένα μέσο μη λυόμενης σύνδεσης. Για να γίνει αποσυναρμολόγηση των συνδεόμενων κομματιών πρέπει να καταστραφεί το μέσο σύνδεσης, στην περίπτωσή μας ο ήλος. Η κοινή εμπορική ονομασία του είναι πριτσίνι ή καρφί. </w:t>
      </w:r>
    </w:p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Κατασκευάζεται σε ειδικές μηχανές, σφύρες, από ράβδους κυκλικής διατομής. 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Δύο χαρακτηριστικές περιπτώσεις που έχουν χρησιμοποιήσει τους ήλους στην κατασκευή τους είναι ο Πύργος του Άιφελ, που χρησιμοποιήθηκαν 2,5 εκατομμύρια πριτσίνια και το στάδιο του Γουέμπλεϊ, που χρησιμοποιήθηκαν μισό εκατομμύριο πριτσίνια.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Τα μέρη του ήλου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Ο ήλος αποτελείται από δύο μέρη:</w:t>
      </w:r>
    </w:p>
    <w:p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Τον κορμό</w:t>
      </w:r>
    </w:p>
    <w:p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Την κεφαλή</w:t>
      </w:r>
    </w:p>
    <w:p w:rsidR="001A522B" w:rsidRPr="00A85305" w:rsidRDefault="001A522B" w:rsidP="001A522B">
      <w:pPr>
        <w:pStyle w:val="Web"/>
        <w:spacing w:line="284" w:lineRule="atLeast"/>
        <w:ind w:left="360"/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331720" cy="1219200"/>
            <wp:effectExtent l="19050" t="0" r="0" b="0"/>
            <wp:docPr id="6" name="0 - Εικόνα" descr="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6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498" w:rsidRDefault="00B51498" w:rsidP="001A522B"/>
    <w:sectPr w:rsidR="00B51498" w:rsidSect="00F32F37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63" w:rsidRDefault="00983563">
      <w:pPr>
        <w:spacing w:after="0" w:line="240" w:lineRule="auto"/>
      </w:pPr>
      <w:r>
        <w:separator/>
      </w:r>
    </w:p>
  </w:endnote>
  <w:endnote w:type="continuationSeparator" w:id="1">
    <w:p w:rsidR="00983563" w:rsidRDefault="0098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1"/>
    </w:pPr>
    <w:r>
      <w:t xml:space="preserve">Σελίδα </w:t>
    </w:r>
    <w:fldSimple w:instr=" PAGE   \* MERGEFORMAT ">
      <w:r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2"/>
    </w:pPr>
    <w:r>
      <w:t xml:space="preserve">Σελίδα </w:t>
    </w:r>
    <w:fldSimple w:instr=" PAGE   \* MERGEFORMAT ">
      <w:r w:rsidR="001A522B" w:rsidRPr="001A522B"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63" w:rsidRDefault="00983563">
      <w:pPr>
        <w:spacing w:after="0" w:line="240" w:lineRule="auto"/>
      </w:pPr>
      <w:r>
        <w:separator/>
      </w:r>
    </w:p>
  </w:footnote>
  <w:footnote w:type="continuationSeparator" w:id="1">
    <w:p w:rsidR="00983563" w:rsidRDefault="0098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3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4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586C5E"/>
    <w:multiLevelType w:val="hybridMultilevel"/>
    <w:tmpl w:val="3A9CF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C0FC4"/>
    <w:rsid w:val="00186BAF"/>
    <w:rsid w:val="001A522B"/>
    <w:rsid w:val="001A6440"/>
    <w:rsid w:val="0030559B"/>
    <w:rsid w:val="00527624"/>
    <w:rsid w:val="00983563"/>
    <w:rsid w:val="00AD262C"/>
    <w:rsid w:val="00B51498"/>
    <w:rsid w:val="00BC0FC4"/>
    <w:rsid w:val="00C36A08"/>
    <w:rsid w:val="00DD67B2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εισαγωγικό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  <w:style w:type="paragraph" w:styleId="Web">
    <w:name w:val="Normal (Web)"/>
    <w:basedOn w:val="a2"/>
    <w:uiPriority w:val="99"/>
    <w:semiHidden/>
    <w:unhideWhenUsed/>
    <w:rsid w:val="001A52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C50570E62646496AB47D4C6DF35D8D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2A0EE8-1958-44EE-BBD2-3907233FF159}"/>
      </w:docPartPr>
      <w:docPartBody>
        <w:p w:rsidR="00D55E1A" w:rsidRDefault="00E35CBE">
          <w:pPr>
            <w:pStyle w:val="C50570E62646496AB47D4C6DF35D8D1E"/>
          </w:pPr>
          <w:r>
            <w:t>[Πληκτρολογήστε το όνομά σας]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5CBE"/>
    <w:rsid w:val="001803DD"/>
    <w:rsid w:val="00D55E1A"/>
    <w:rsid w:val="00E3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C50570E62646496AB47D4C6DF35D8D1E">
    <w:name w:val="C50570E62646496AB47D4C6DF35D8D1E"/>
    <w:rsid w:val="00D55E1A"/>
  </w:style>
  <w:style w:type="paragraph" w:customStyle="1" w:styleId="A37A9EDF22B84850A0E76BF0F8EC98A2">
    <w:name w:val="A37A9EDF22B84850A0E76BF0F8EC98A2"/>
    <w:rsid w:val="00D55E1A"/>
  </w:style>
  <w:style w:type="paragraph" w:customStyle="1" w:styleId="45AFFC6810B54B1AA87D9F9E0D3661C2">
    <w:name w:val="45AFFC6810B54B1AA87D9F9E0D3661C2"/>
    <w:rsid w:val="00D55E1A"/>
  </w:style>
  <w:style w:type="paragraph" w:customStyle="1" w:styleId="077964564BB44DD484EBD2E5C34DFDBC">
    <w:name w:val="077964564BB44DD484EBD2E5C34DFDBC"/>
    <w:rsid w:val="00D55E1A"/>
  </w:style>
  <w:style w:type="paragraph" w:customStyle="1" w:styleId="3221B1B7F17343578FC0A88943674794">
    <w:name w:val="3221B1B7F17343578FC0A88943674794"/>
    <w:rsid w:val="00D55E1A"/>
  </w:style>
  <w:style w:type="paragraph" w:customStyle="1" w:styleId="B50DED489C8D4015825F43567807C893">
    <w:name w:val="B50DED489C8D4015825F43567807C893"/>
    <w:rsid w:val="00D55E1A"/>
  </w:style>
  <w:style w:type="paragraph" w:customStyle="1" w:styleId="09645904147D4CA8ACDEED9B2CDDAC93">
    <w:name w:val="09645904147D4CA8ACDEED9B2CDDAC93"/>
    <w:rsid w:val="00D55E1A"/>
  </w:style>
  <w:style w:type="paragraph" w:customStyle="1" w:styleId="7FCA487994194A64A96FD69C9AD94FBA">
    <w:name w:val="7FCA487994194A64A96FD69C9AD94FBA"/>
    <w:rsid w:val="00D55E1A"/>
  </w:style>
  <w:style w:type="paragraph" w:customStyle="1" w:styleId="F1E0585B73AB43DD8162A2F6F74D2CDA">
    <w:name w:val="F1E0585B73AB43DD8162A2F6F74D2CDA"/>
    <w:rsid w:val="00D55E1A"/>
  </w:style>
  <w:style w:type="paragraph" w:customStyle="1" w:styleId="EBA21EC2E8284FDF8EEE3C10DBBC4E82">
    <w:name w:val="EBA21EC2E8284FDF8EEE3C10DBBC4E82"/>
    <w:rsid w:val="00D55E1A"/>
  </w:style>
  <w:style w:type="paragraph" w:customStyle="1" w:styleId="4F23D59187944DDFAFB3AA1835616E88">
    <w:name w:val="4F23D59187944DDFAFB3AA1835616E88"/>
    <w:rsid w:val="00D55E1A"/>
  </w:style>
  <w:style w:type="paragraph" w:customStyle="1" w:styleId="F2FB78739D4E4A039B8C1732EA58CCD2">
    <w:name w:val="F2FB78739D4E4A039B8C1732EA58CCD2"/>
    <w:rsid w:val="00D55E1A"/>
  </w:style>
  <w:style w:type="paragraph" w:customStyle="1" w:styleId="AE4E3CF91C8A4BE289A96A4AC6325EC1">
    <w:name w:val="AE4E3CF91C8A4BE289A96A4AC6325EC1"/>
    <w:rsid w:val="00D55E1A"/>
  </w:style>
  <w:style w:type="paragraph" w:customStyle="1" w:styleId="A9FEFE7E199945D2A7B23CE329C8F717">
    <w:name w:val="A9FEFE7E199945D2A7B23CE329C8F717"/>
    <w:rsid w:val="00D55E1A"/>
  </w:style>
  <w:style w:type="paragraph" w:customStyle="1" w:styleId="2C03E009FE6F470A96B09F904893E6FF">
    <w:name w:val="2C03E009FE6F470A96B09F904893E6FF"/>
    <w:rsid w:val="00D55E1A"/>
  </w:style>
  <w:style w:type="paragraph" w:customStyle="1" w:styleId="E54814403E2D4730A302D26F685137A3">
    <w:name w:val="E54814403E2D4730A302D26F685137A3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ΝΑΝΤΙΑ ΜΟΥΡΓΙΑ</cp:lastModifiedBy>
  <cp:revision>2</cp:revision>
  <dcterms:created xsi:type="dcterms:W3CDTF">2015-09-25T16:33:00Z</dcterms:created>
  <dcterms:modified xsi:type="dcterms:W3CDTF">2015-09-25T16:33:00Z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