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Φύλλο εργασίας 2: Κατανόηση των μεθόδων 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Βήμα 1. 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Ανοίξτε το αρχείο κώδικα με όνομα lake2 και το αρχείο με το σχέδιο επιφάνειας με το ίδιο όνομα.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Τροποποιήστε τον κώδικα όπως φαίνεται παρακάτω προσθέτοντας μερικές εντολές μετά τις εντολές δημιουργίας των jeroo: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sub main()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dim bob as jeroo = new jeroo(3,7,EAST)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dim jim as jeroo = new jeroo(11,4,WEST,2)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bob.hop()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jim.hop(3)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bob.pick()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bob.hop()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jim.plant()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 w:rsidRPr="00B33352">
        <w:rPr>
          <w:rFonts w:ascii="Times New Roman" w:hAnsi="Times New Roman" w:cs="Times New Roman"/>
          <w:sz w:val="24"/>
          <w:szCs w:val="24"/>
          <w:lang w:val="en-US"/>
        </w:rPr>
        <w:t>jim.hop()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end sub</w:t>
      </w:r>
    </w:p>
    <w:p w:rsidR="00542FC2" w:rsidRDefault="00542FC2">
      <w:pPr>
        <w:pStyle w:val="normal0"/>
        <w:spacing w:after="24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Εκτελέστε το πρόγραμμα αρχικά με συνεχή εκτέλεση και στη συνέχεια με βηματική και απαντήστε στα παρακάτω ερωτήματα:</w:t>
      </w:r>
    </w:p>
    <w:p w:rsidR="00542FC2" w:rsidRDefault="00542FC2" w:rsidP="004B2AA9">
      <w:pPr>
        <w:pStyle w:val="normal0"/>
        <w:numPr>
          <w:ilvl w:val="0"/>
          <w:numId w:val="6"/>
        </w:numPr>
        <w:spacing w:line="360" w:lineRule="auto"/>
        <w:ind w:hanging="24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έκανε το jeroo με όνομα jim;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Default="00542FC2" w:rsidP="00310D5B">
      <w:pPr>
        <w:pStyle w:val="normal0"/>
        <w:tabs>
          <w:tab w:val="left" w:leader="dot" w:pos="8280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Default="00542FC2" w:rsidP="004B2AA9">
      <w:pPr>
        <w:pStyle w:val="normal0"/>
        <w:numPr>
          <w:ilvl w:val="0"/>
          <w:numId w:val="6"/>
        </w:numPr>
        <w:spacing w:line="360" w:lineRule="auto"/>
        <w:ind w:hanging="24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μεθόδους χρησιμοποίησε ο jim;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Default="00542FC2" w:rsidP="00310D5B">
      <w:pPr>
        <w:pStyle w:val="normal0"/>
        <w:tabs>
          <w:tab w:val="left" w:leader="dot" w:pos="8280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Default="00542FC2" w:rsidP="004B2AA9">
      <w:pPr>
        <w:pStyle w:val="normal0"/>
        <w:numPr>
          <w:ilvl w:val="0"/>
          <w:numId w:val="6"/>
        </w:numPr>
        <w:spacing w:line="360" w:lineRule="auto"/>
        <w:ind w:hanging="24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έκανε το jeroo με όνομα bob;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Pr="00310D5B" w:rsidRDefault="00542FC2" w:rsidP="00310D5B">
      <w:pPr>
        <w:pStyle w:val="normal0"/>
        <w:tabs>
          <w:tab w:val="left" w:leader="dot" w:pos="82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Default="00542FC2" w:rsidP="004B2AA9">
      <w:pPr>
        <w:pStyle w:val="normal0"/>
        <w:numPr>
          <w:ilvl w:val="0"/>
          <w:numId w:val="6"/>
        </w:numPr>
        <w:spacing w:line="360" w:lineRule="auto"/>
        <w:ind w:hanging="24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μεθόδους χρησιμοποίησε ο bob;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Pr="00310D5B" w:rsidRDefault="00542FC2" w:rsidP="00310D5B">
      <w:pPr>
        <w:pStyle w:val="normal0"/>
        <w:tabs>
          <w:tab w:val="left" w:leader="dot" w:pos="82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Default="00542FC2" w:rsidP="004B2AA9">
      <w:pPr>
        <w:pStyle w:val="normal0"/>
        <w:numPr>
          <w:ilvl w:val="0"/>
          <w:numId w:val="6"/>
        </w:numPr>
        <w:spacing w:line="360" w:lineRule="auto"/>
        <w:ind w:hanging="24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η τελική κατάσταση των δύο jeroo;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Pr="00310D5B" w:rsidRDefault="00542FC2" w:rsidP="00310D5B">
      <w:pPr>
        <w:pStyle w:val="normal0"/>
        <w:tabs>
          <w:tab w:val="left" w:leader="dot" w:pos="82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Βήμα 2. 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Στον πίνακα που ακολουθεί παρουσιάζονται όλες οι ενέργειες που μπορούν να κάνουν τα jeroo. Χρησιμοποιήστε τον πίνακα ως σημείο αναφοράς για τις επόμενες δραστηριότητες.</w:t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40"/>
        <w:gridCol w:w="2841"/>
        <w:gridCol w:w="2841"/>
      </w:tblGrid>
      <w:tr w:rsidR="00542FC2" w:rsidTr="00F01B9B">
        <w:tc>
          <w:tcPr>
            <w:tcW w:w="2840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ΕΝΕΡΓΕΙΕΣ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ΣΚΟΠΟΣ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ΠΑΡΑΔΕΙΓΜΑ</w:t>
            </w:r>
          </w:p>
        </w:tc>
      </w:tr>
      <w:tr w:rsidR="00542FC2" w:rsidTr="00F01B9B">
        <w:tc>
          <w:tcPr>
            <w:tcW w:w="2840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hop()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Μετακινεί το jeroo ένα βήμα μπροστά. Το αντικείμενο μπορεί να μετακινηθεί πάνω σε λουλούδι αλλά όχι πάνω σε δίκτυ ή νερό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maria.hop()</w:t>
            </w:r>
          </w:p>
        </w:tc>
      </w:tr>
      <w:tr w:rsidR="00542FC2" w:rsidTr="00F01B9B">
        <w:tc>
          <w:tcPr>
            <w:tcW w:w="2840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hop(αριθμός)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Μετακινεί το αντικείμενο συγκεκριμένο αριθμό βημάτων μπροστά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maria.hop(5)</w:t>
            </w:r>
          </w:p>
        </w:tc>
      </w:tr>
      <w:tr w:rsidR="00542FC2" w:rsidTr="00F01B9B">
        <w:tc>
          <w:tcPr>
            <w:tcW w:w="2840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pick()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Παίρνει το λουλούδι από την συγκεκριμένη θέση. Πρέπει να υπάρχει το λουλούδι…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maria.pick()</w:t>
            </w:r>
          </w:p>
        </w:tc>
      </w:tr>
      <w:tr w:rsidR="00542FC2" w:rsidTr="00F01B9B">
        <w:tc>
          <w:tcPr>
            <w:tcW w:w="2840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plant()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Φυτεύει ένα λουλούδι σε συγκεκριμένη θέση. Το αντικείμενο πρέπει να έχει λουλούδια για να φυτέψει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maria.plant()</w:t>
            </w:r>
          </w:p>
        </w:tc>
      </w:tr>
      <w:tr w:rsidR="00542FC2" w:rsidTr="00F01B9B">
        <w:tc>
          <w:tcPr>
            <w:tcW w:w="2840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toss()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Πετάει ένα λουλούδι στην επόμενη θέση προς την κατεύθυνση που κινείται έτσι ώστε να καταστρέψει το δίκτυ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maria.toss()</w:t>
            </w:r>
          </w:p>
        </w:tc>
      </w:tr>
      <w:tr w:rsidR="00542FC2" w:rsidTr="00F01B9B">
        <w:tc>
          <w:tcPr>
            <w:tcW w:w="2840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turn(κατεύθυνση)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Στρίβει προς συγκεκριμένη κατεύθυνση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maria.turn(LEFT)</w:t>
            </w:r>
          </w:p>
        </w:tc>
      </w:tr>
      <w:tr w:rsidR="00542FC2" w:rsidTr="00F01B9B">
        <w:tc>
          <w:tcPr>
            <w:tcW w:w="2840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give(κατεύθυνση)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Δίνει λουλούδι σε γειτονικό αντικείμενο σε συγκεκριμένη κατεύθυνση</w:t>
            </w:r>
          </w:p>
        </w:tc>
        <w:tc>
          <w:tcPr>
            <w:tcW w:w="2841" w:type="dxa"/>
          </w:tcPr>
          <w:p w:rsidR="00542FC2" w:rsidRDefault="00542FC2" w:rsidP="00F01B9B">
            <w:pPr>
              <w:pStyle w:val="normal0"/>
              <w:spacing w:line="360" w:lineRule="auto"/>
              <w:jc w:val="both"/>
            </w:pPr>
            <w:r w:rsidRPr="00F01B9B">
              <w:rPr>
                <w:rFonts w:ascii="Times New Roman" w:hAnsi="Times New Roman" w:cs="Times New Roman"/>
              </w:rPr>
              <w:t>maria.give(LEFT)</w:t>
            </w:r>
          </w:p>
        </w:tc>
      </w:tr>
    </w:tbl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Με βάση τον πίνακα δείτε πάλι τον κώδικα του βήματος 1 και ελέγξετε τις απαντήσεις που δώσατε στα προηγούμενα ερωτήματα.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Βήμα 3. 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Γράψτε την κατάλληλη εντολή στον κώδικα για να δημιουργήσετε ένα καινούργιο  jeroo με όνομα maria που θα βρίσκεται στη θέση 10,4 με κατεύθυνση βόρεια.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Εκτελέστε τον κώδικα, λογικά το jeroo maria θα στέκεται μπροστά από ένα δίκτυ. Με ποια από τις παρακάτω ενέργειες θα μπορέσει να το καταστρέψει;</w:t>
      </w:r>
    </w:p>
    <w:p w:rsidR="00542FC2" w:rsidRPr="00B33352" w:rsidRDefault="00542FC2">
      <w:pPr>
        <w:pStyle w:val="normal0"/>
        <w:spacing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B33352">
        <w:rPr>
          <w:rFonts w:ascii="Times New Roman" w:hAnsi="Times New Roman" w:cs="Times New Roman"/>
          <w:sz w:val="24"/>
          <w:szCs w:val="24"/>
          <w:lang w:val="en-US"/>
        </w:rPr>
        <w:t>. TURN(LEFT)</w:t>
      </w:r>
      <w:r w:rsidRPr="00B3335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HOP(2) </w:t>
      </w:r>
      <w:r w:rsidRPr="00B333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Γ</w:t>
      </w:r>
      <w:r w:rsidRPr="00B33352">
        <w:rPr>
          <w:rFonts w:ascii="Times New Roman" w:hAnsi="Times New Roman" w:cs="Times New Roman"/>
          <w:sz w:val="24"/>
          <w:szCs w:val="24"/>
          <w:lang w:val="en-US"/>
        </w:rPr>
        <w:t>. TOSS()</w:t>
      </w:r>
      <w:r w:rsidRPr="00B3335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Δ</w:t>
      </w:r>
      <w:r w:rsidRPr="00B33352">
        <w:rPr>
          <w:rFonts w:ascii="Times New Roman" w:hAnsi="Times New Roman" w:cs="Times New Roman"/>
          <w:sz w:val="24"/>
          <w:szCs w:val="24"/>
          <w:lang w:val="en-US"/>
        </w:rPr>
        <w:t>. PICK()</w:t>
      </w:r>
    </w:p>
    <w:p w:rsidR="00542FC2" w:rsidRDefault="00542FC2">
      <w:pPr>
        <w:pStyle w:val="normal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Αποθηκεύστε την εργασία σας.</w:t>
      </w:r>
    </w:p>
    <w:p w:rsidR="00542FC2" w:rsidRDefault="00542FC2">
      <w:pPr>
        <w:pStyle w:val="normal0"/>
      </w:pPr>
    </w:p>
    <w:sectPr w:rsidR="00542FC2" w:rsidSect="002C71BE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DF7"/>
    <w:multiLevelType w:val="multilevel"/>
    <w:tmpl w:val="D09CA07C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">
    <w:nsid w:val="12D11E38"/>
    <w:multiLevelType w:val="multilevel"/>
    <w:tmpl w:val="27D0C9BE"/>
    <w:lvl w:ilvl="0">
      <w:start w:val="1"/>
      <w:numFmt w:val="bullet"/>
      <w:lvlText w:val="●"/>
      <w:lvlJc w:val="left"/>
      <w:pPr>
        <w:ind w:left="24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>
    <w:nsid w:val="15A62EF5"/>
    <w:multiLevelType w:val="multilevel"/>
    <w:tmpl w:val="5C84D008"/>
    <w:lvl w:ilvl="0">
      <w:start w:val="1"/>
      <w:numFmt w:val="bullet"/>
      <w:lvlText w:val="●"/>
      <w:lvlJc w:val="left"/>
      <w:pPr>
        <w:ind w:left="24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16002AB0"/>
    <w:multiLevelType w:val="multilevel"/>
    <w:tmpl w:val="ABA088EC"/>
    <w:lvl w:ilvl="0">
      <w:start w:val="1"/>
      <w:numFmt w:val="bullet"/>
      <w:lvlText w:val="●"/>
      <w:lvlJc w:val="left"/>
      <w:pPr>
        <w:ind w:left="24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1C843A60"/>
    <w:multiLevelType w:val="multilevel"/>
    <w:tmpl w:val="502C2508"/>
    <w:lvl w:ilvl="0">
      <w:start w:val="1"/>
      <w:numFmt w:val="bullet"/>
      <w:lvlText w:val="●"/>
      <w:lvlJc w:val="left"/>
      <w:pPr>
        <w:ind w:left="964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  <w:vertAlign w:val="baseline"/>
      </w:rPr>
    </w:lvl>
  </w:abstractNum>
  <w:abstractNum w:abstractNumId="5">
    <w:nsid w:val="1F163DFE"/>
    <w:multiLevelType w:val="multilevel"/>
    <w:tmpl w:val="0B8AFE7A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6">
    <w:nsid w:val="2317627A"/>
    <w:multiLevelType w:val="multilevel"/>
    <w:tmpl w:val="4E2A391C"/>
    <w:lvl w:ilvl="0">
      <w:start w:val="1"/>
      <w:numFmt w:val="bullet"/>
      <w:lvlText w:val="●"/>
      <w:lvlJc w:val="left"/>
      <w:pPr>
        <w:ind w:left="24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7">
    <w:nsid w:val="393F68EB"/>
    <w:multiLevelType w:val="multilevel"/>
    <w:tmpl w:val="9732091C"/>
    <w:lvl w:ilvl="0">
      <w:start w:val="1"/>
      <w:numFmt w:val="bullet"/>
      <w:lvlText w:val="●"/>
      <w:lvlJc w:val="left"/>
      <w:pPr>
        <w:ind w:left="24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8">
    <w:nsid w:val="53F93941"/>
    <w:multiLevelType w:val="multilevel"/>
    <w:tmpl w:val="5878608A"/>
    <w:lvl w:ilvl="0">
      <w:start w:val="1"/>
      <w:numFmt w:val="bullet"/>
      <w:lvlText w:val="●"/>
      <w:lvlJc w:val="left"/>
      <w:pPr>
        <w:ind w:left="244"/>
      </w:pPr>
      <w:rPr>
        <w:rFonts w:ascii="Arial" w:eastAsia="Times New Roman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9">
    <w:nsid w:val="74E6761C"/>
    <w:multiLevelType w:val="multilevel"/>
    <w:tmpl w:val="D6923CBA"/>
    <w:lvl w:ilvl="0">
      <w:start w:val="1"/>
      <w:numFmt w:val="bullet"/>
      <w:lvlText w:val="●"/>
      <w:lvlJc w:val="left"/>
      <w:pPr>
        <w:ind w:left="24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0">
    <w:nsid w:val="7CBD3DF8"/>
    <w:multiLevelType w:val="multilevel"/>
    <w:tmpl w:val="15A4B9C0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2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1BE"/>
    <w:rsid w:val="00116501"/>
    <w:rsid w:val="001E179D"/>
    <w:rsid w:val="002C71BE"/>
    <w:rsid w:val="00310D5B"/>
    <w:rsid w:val="00381E57"/>
    <w:rsid w:val="004B2AA9"/>
    <w:rsid w:val="00542FC2"/>
    <w:rsid w:val="006942E8"/>
    <w:rsid w:val="00751B90"/>
    <w:rsid w:val="00846B19"/>
    <w:rsid w:val="009205DB"/>
    <w:rsid w:val="00B33352"/>
    <w:rsid w:val="00B606D0"/>
    <w:rsid w:val="00D973DD"/>
    <w:rsid w:val="00F0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DD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C71B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C71B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C71B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C71B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C71BE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C71B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2C71BE"/>
    <w:pPr>
      <w:spacing w:line="276" w:lineRule="auto"/>
    </w:pPr>
    <w:rPr>
      <w:color w:val="000000"/>
    </w:rPr>
  </w:style>
  <w:style w:type="table" w:customStyle="1" w:styleId="TableNormal1">
    <w:name w:val="Table Normal1"/>
    <w:uiPriority w:val="99"/>
    <w:rsid w:val="002C71BE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2C71B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C71B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a">
    <w:name w:val="Στυλ"/>
    <w:basedOn w:val="TableNormal1"/>
    <w:uiPriority w:val="99"/>
    <w:rsid w:val="002C71B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Στυλ1"/>
    <w:basedOn w:val="TableNormal1"/>
    <w:uiPriority w:val="99"/>
    <w:rsid w:val="002C71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3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342</Words>
  <Characters>1852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christos</cp:lastModifiedBy>
  <cp:revision>4</cp:revision>
  <dcterms:created xsi:type="dcterms:W3CDTF">2015-08-25T09:36:00Z</dcterms:created>
  <dcterms:modified xsi:type="dcterms:W3CDTF">2015-10-27T11:40:00Z</dcterms:modified>
</cp:coreProperties>
</file>