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54" w:rsidRPr="00326FC6" w:rsidRDefault="00502B54" w:rsidP="00173730">
      <w:pPr>
        <w:spacing w:after="0" w:line="240" w:lineRule="auto"/>
        <w:jc w:val="center"/>
        <w:rPr>
          <w:sz w:val="52"/>
        </w:rPr>
      </w:pPr>
      <w:r>
        <w:rPr>
          <w:sz w:val="52"/>
        </w:rPr>
        <w:t xml:space="preserve">Φύλλο εργασίας </w:t>
      </w:r>
    </w:p>
    <w:p w:rsidR="00502B54" w:rsidRDefault="00502B54" w:rsidP="00A17BA3">
      <w:pPr>
        <w:spacing w:after="0" w:line="240" w:lineRule="auto"/>
        <w:ind w:left="1843" w:hanging="1843"/>
      </w:pPr>
      <w:r>
        <w:rPr>
          <w:sz w:val="28"/>
        </w:rPr>
        <w:t>Θέμα εργασίας</w:t>
      </w:r>
      <w:r>
        <w:t xml:space="preserve">: </w:t>
      </w:r>
      <w:r w:rsidRPr="00AB00F8">
        <w:rPr>
          <w:sz w:val="28"/>
        </w:rPr>
        <w:t>Αναζήτηση πληροφοριών μέσω διαδικτύου για την ιστορική εξέλιξη των οπτικών μηχανών.</w:t>
      </w:r>
    </w:p>
    <w:p w:rsidR="00502B54" w:rsidRDefault="00502B54" w:rsidP="00173730">
      <w:pPr>
        <w:spacing w:after="0" w:line="240" w:lineRule="auto"/>
      </w:pPr>
    </w:p>
    <w:p w:rsidR="00502B54" w:rsidRPr="00A41367" w:rsidRDefault="00502B54" w:rsidP="00173730">
      <w:pPr>
        <w:spacing w:after="0" w:line="240" w:lineRule="auto"/>
        <w:rPr>
          <w:sz w:val="24"/>
        </w:rPr>
      </w:pPr>
      <w:r w:rsidRPr="00A41367">
        <w:rPr>
          <w:sz w:val="24"/>
        </w:rPr>
        <w:t xml:space="preserve">Ημερομηνία:_____/_____/_________               </w:t>
      </w:r>
      <w:r>
        <w:rPr>
          <w:sz w:val="24"/>
        </w:rPr>
        <w:t>Τάξη:________</w:t>
      </w:r>
      <w:r w:rsidRPr="00A41367">
        <w:rPr>
          <w:sz w:val="24"/>
        </w:rPr>
        <w:t xml:space="preserve">      Τμήμα:_________  </w:t>
      </w:r>
    </w:p>
    <w:p w:rsidR="00502B54" w:rsidRDefault="00502B54" w:rsidP="0017373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8"/>
        <w:gridCol w:w="5697"/>
      </w:tblGrid>
      <w:tr w:rsidR="00502B54" w:rsidRPr="00114A0C" w:rsidTr="00114A0C">
        <w:tc>
          <w:tcPr>
            <w:tcW w:w="3058" w:type="dxa"/>
          </w:tcPr>
          <w:p w:rsidR="00502B54" w:rsidRPr="00114A0C" w:rsidRDefault="00502B54" w:rsidP="00114A0C">
            <w:pPr>
              <w:spacing w:after="0" w:line="240" w:lineRule="auto"/>
              <w:rPr>
                <w:sz w:val="24"/>
              </w:rPr>
            </w:pPr>
            <w:r w:rsidRPr="00114A0C">
              <w:rPr>
                <w:sz w:val="24"/>
              </w:rPr>
              <w:t xml:space="preserve">Ονοματεπώνυμο </w:t>
            </w:r>
          </w:p>
        </w:tc>
        <w:tc>
          <w:tcPr>
            <w:tcW w:w="5697" w:type="dxa"/>
          </w:tcPr>
          <w:p w:rsidR="00502B54" w:rsidRPr="00114A0C" w:rsidRDefault="00502B54" w:rsidP="00114A0C">
            <w:pPr>
              <w:spacing w:after="0" w:line="240" w:lineRule="auto"/>
              <w:rPr>
                <w:sz w:val="24"/>
              </w:rPr>
            </w:pPr>
          </w:p>
        </w:tc>
      </w:tr>
    </w:tbl>
    <w:p w:rsidR="00502B54" w:rsidRPr="00812EB8" w:rsidRDefault="00502B54" w:rsidP="00F32117">
      <w:pPr>
        <w:spacing w:after="0" w:line="240" w:lineRule="auto"/>
      </w:pPr>
    </w:p>
    <w:p w:rsidR="00502B54" w:rsidRDefault="00502B54" w:rsidP="000C30FE">
      <w:pPr>
        <w:pStyle w:val="ListParagraph"/>
        <w:numPr>
          <w:ilvl w:val="0"/>
          <w:numId w:val="2"/>
        </w:numPr>
        <w:spacing w:after="0" w:line="240" w:lineRule="auto"/>
        <w:ind w:left="426"/>
      </w:pPr>
      <w:r>
        <w:t xml:space="preserve">Ανατρέξτε στο </w:t>
      </w:r>
      <w:r w:rsidRPr="000C30FE">
        <w:rPr>
          <w:lang w:val="en-US"/>
        </w:rPr>
        <w:t>site</w:t>
      </w:r>
      <w:r>
        <w:t>:</w:t>
      </w:r>
      <w:r w:rsidRPr="000C30FE">
        <w:rPr>
          <w:sz w:val="28"/>
        </w:rPr>
        <w:t xml:space="preserve"> </w:t>
      </w:r>
      <w:hyperlink r:id="rId5" w:history="1">
        <w:r w:rsidRPr="000C30FE">
          <w:rPr>
            <w:rStyle w:val="Hyperlink"/>
            <w:sz w:val="28"/>
            <w:lang w:val="en-US"/>
          </w:rPr>
          <w:t>www</w:t>
        </w:r>
        <w:r w:rsidRPr="000C30FE">
          <w:rPr>
            <w:rStyle w:val="Hyperlink"/>
            <w:sz w:val="28"/>
          </w:rPr>
          <w:t>.</w:t>
        </w:r>
        <w:r w:rsidRPr="000C30FE">
          <w:rPr>
            <w:rStyle w:val="Hyperlink"/>
            <w:sz w:val="28"/>
            <w:lang w:val="en-US"/>
          </w:rPr>
          <w:t>noesis</w:t>
        </w:r>
        <w:r w:rsidRPr="000C30FE">
          <w:rPr>
            <w:rStyle w:val="Hyperlink"/>
            <w:sz w:val="28"/>
          </w:rPr>
          <w:t>.</w:t>
        </w:r>
        <w:r w:rsidRPr="000C30FE">
          <w:rPr>
            <w:rStyle w:val="Hyperlink"/>
            <w:sz w:val="28"/>
            <w:lang w:val="en-US"/>
          </w:rPr>
          <w:t>edu</w:t>
        </w:r>
        <w:r w:rsidRPr="000C30FE">
          <w:rPr>
            <w:rStyle w:val="Hyperlink"/>
            <w:sz w:val="28"/>
          </w:rPr>
          <w:t>.</w:t>
        </w:r>
        <w:r w:rsidRPr="000C30FE">
          <w:rPr>
            <w:rStyle w:val="Hyperlink"/>
            <w:sz w:val="28"/>
            <w:lang w:val="en-US"/>
          </w:rPr>
          <w:t>gr</w:t>
        </w:r>
      </w:hyperlink>
      <w:r w:rsidRPr="000C30FE">
        <w:rPr>
          <w:sz w:val="28"/>
        </w:rPr>
        <w:t xml:space="preserve"> </w:t>
      </w:r>
      <w:r>
        <w:t xml:space="preserve">από το μενού </w:t>
      </w:r>
      <w:r w:rsidRPr="000C30FE">
        <w:rPr>
          <w:color w:val="1F497D"/>
          <w:sz w:val="28"/>
          <w:lang w:val="en-US"/>
        </w:rPr>
        <w:t>Noesis</w:t>
      </w:r>
      <w:r w:rsidRPr="000C30FE">
        <w:rPr>
          <w:color w:val="1F497D"/>
          <w:sz w:val="28"/>
        </w:rPr>
        <w:t xml:space="preserve"> </w:t>
      </w:r>
      <w:r w:rsidRPr="000C30FE">
        <w:rPr>
          <w:color w:val="1F497D"/>
          <w:sz w:val="28"/>
          <w:lang w:val="en-US"/>
        </w:rPr>
        <w:t>online</w:t>
      </w:r>
      <w:r w:rsidRPr="000C30FE">
        <w:rPr>
          <w:sz w:val="28"/>
        </w:rPr>
        <w:t xml:space="preserve"> </w:t>
      </w:r>
      <w:r>
        <w:t xml:space="preserve">επιλέξτε </w:t>
      </w:r>
      <w:r w:rsidRPr="000C30FE">
        <w:rPr>
          <w:color w:val="1F497D"/>
          <w:sz w:val="28"/>
          <w:lang w:val="en-US"/>
        </w:rPr>
        <w:t>wiki</w:t>
      </w:r>
      <w:r w:rsidRPr="000C30FE">
        <w:rPr>
          <w:color w:val="1F497D"/>
          <w:sz w:val="28"/>
        </w:rPr>
        <w:t xml:space="preserve"> Τεχνολογίας</w:t>
      </w:r>
      <w:r w:rsidRPr="000C30FE">
        <w:rPr>
          <w:sz w:val="28"/>
        </w:rPr>
        <w:t xml:space="preserve"> </w:t>
      </w:r>
      <w:r>
        <w:t xml:space="preserve">και μεταβείτε στο  </w:t>
      </w:r>
      <w:r w:rsidRPr="000C30FE">
        <w:rPr>
          <w:color w:val="1F497D"/>
          <w:sz w:val="28"/>
        </w:rPr>
        <w:t>Φωτογραφία</w:t>
      </w:r>
      <w:r>
        <w:t xml:space="preserve">, αναζητήστε τις πληροφορίες που σας ζητούνται κάθε φορά από την καρτέλα </w:t>
      </w:r>
      <w:r w:rsidRPr="000C30FE">
        <w:rPr>
          <w:color w:val="1F497D"/>
          <w:sz w:val="28"/>
        </w:rPr>
        <w:t>Ιστορία</w:t>
      </w:r>
      <w:r>
        <w:t xml:space="preserve"> και καταγράψτε τα αποτελέσματα:</w:t>
      </w:r>
    </w:p>
    <w:p w:rsidR="00502B54" w:rsidRDefault="00502B54" w:rsidP="00F32117">
      <w:pPr>
        <w:spacing w:after="0" w:line="240" w:lineRule="auto"/>
      </w:pPr>
      <w:r>
        <w:t>Α)Διόραμα – Θαυματοτρόπιο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6429"/>
      </w:tblGrid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Έτος κατασκευής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Όνομα εφευρέτη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Περιγραφή λειτουργίας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</w:tc>
      </w:tr>
    </w:tbl>
    <w:p w:rsidR="00502B54" w:rsidRDefault="00502B54" w:rsidP="00F32117">
      <w:pPr>
        <w:spacing w:after="0" w:line="240" w:lineRule="auto"/>
        <w:rPr>
          <w:lang w:val="en-US"/>
        </w:rPr>
      </w:pPr>
    </w:p>
    <w:p w:rsidR="00502B54" w:rsidRPr="00323BF6" w:rsidRDefault="00502B54" w:rsidP="00F32117">
      <w:pPr>
        <w:spacing w:after="0" w:line="240" w:lineRule="auto"/>
      </w:pPr>
      <w:r>
        <w:t xml:space="preserve">Β)Κινητοσκόπιο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6429"/>
      </w:tblGrid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Έτος κατασκευής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</w:tbl>
    <w:p w:rsidR="00502B54" w:rsidRDefault="00502B54" w:rsidP="00F32117">
      <w:pPr>
        <w:spacing w:after="0" w:line="240" w:lineRule="auto"/>
      </w:pPr>
    </w:p>
    <w:p w:rsidR="00502B54" w:rsidRPr="00627C76" w:rsidRDefault="00502B54" w:rsidP="00F32117">
      <w:pPr>
        <w:spacing w:after="0" w:line="240" w:lineRule="auto"/>
      </w:pPr>
      <w:r>
        <w:t>Γ)Πραξινοσκόπιο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6429"/>
      </w:tblGrid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Έτος κατασκευής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Όνομα εφευρέτη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</w:tbl>
    <w:p w:rsidR="00502B54" w:rsidRDefault="00502B54" w:rsidP="00F32117">
      <w:pPr>
        <w:spacing w:after="0" w:line="240" w:lineRule="auto"/>
      </w:pPr>
    </w:p>
    <w:p w:rsidR="00502B54" w:rsidRDefault="00502B54" w:rsidP="00F32117">
      <w:pPr>
        <w:spacing w:after="0" w:line="240" w:lineRule="auto"/>
        <w:rPr>
          <w:lang w:val="en-US"/>
        </w:rPr>
      </w:pPr>
      <w:r>
        <w:t xml:space="preserve">Δ)Κινηματογράφος </w:t>
      </w:r>
      <w:r>
        <w:rPr>
          <w:lang w:val="en-US"/>
        </w:rPr>
        <w:t>Lumier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0"/>
        <w:gridCol w:w="6523"/>
      </w:tblGrid>
      <w:tr w:rsidR="00502B54" w:rsidRPr="00114A0C" w:rsidTr="00114A0C">
        <w:tc>
          <w:tcPr>
            <w:tcW w:w="2090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Έτος κατασκευής</w:t>
            </w:r>
          </w:p>
        </w:tc>
        <w:tc>
          <w:tcPr>
            <w:tcW w:w="6523" w:type="dxa"/>
          </w:tcPr>
          <w:p w:rsidR="00502B54" w:rsidRPr="00114A0C" w:rsidRDefault="00502B54" w:rsidP="00114A0C">
            <w:pPr>
              <w:spacing w:after="0" w:line="240" w:lineRule="auto"/>
              <w:ind w:right="34"/>
            </w:pPr>
          </w:p>
        </w:tc>
      </w:tr>
      <w:tr w:rsidR="00502B54" w:rsidRPr="00114A0C" w:rsidTr="00114A0C">
        <w:tc>
          <w:tcPr>
            <w:tcW w:w="2090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Όνομα εφευρέτη</w:t>
            </w:r>
          </w:p>
        </w:tc>
        <w:tc>
          <w:tcPr>
            <w:tcW w:w="6523" w:type="dxa"/>
          </w:tcPr>
          <w:p w:rsidR="00502B54" w:rsidRPr="00114A0C" w:rsidRDefault="00502B54" w:rsidP="00114A0C">
            <w:pPr>
              <w:spacing w:after="0" w:line="240" w:lineRule="auto"/>
              <w:ind w:right="34"/>
            </w:pPr>
          </w:p>
        </w:tc>
      </w:tr>
    </w:tbl>
    <w:p w:rsidR="00502B54" w:rsidRPr="00323BF6" w:rsidRDefault="00502B54" w:rsidP="00F32117">
      <w:pPr>
        <w:spacing w:after="0" w:line="240" w:lineRule="auto"/>
      </w:pPr>
    </w:p>
    <w:p w:rsidR="00502B54" w:rsidRDefault="00502B54" w:rsidP="00CC4E50">
      <w:pPr>
        <w:spacing w:after="0" w:line="240" w:lineRule="auto"/>
      </w:pPr>
      <w:r>
        <w:rPr>
          <w:sz w:val="40"/>
        </w:rPr>
        <w:t>2</w:t>
      </w:r>
      <w:r w:rsidRPr="00326FC6">
        <w:rPr>
          <w:sz w:val="40"/>
        </w:rPr>
        <w:t xml:space="preserve">. </w:t>
      </w:r>
      <w:r>
        <w:t xml:space="preserve">Ανατρέξτε στο </w:t>
      </w:r>
      <w:r>
        <w:rPr>
          <w:lang w:val="en-US"/>
        </w:rPr>
        <w:t>site</w:t>
      </w:r>
      <w:r>
        <w:t>:</w:t>
      </w:r>
      <w:r w:rsidRPr="007C7B6D">
        <w:rPr>
          <w:sz w:val="28"/>
        </w:rPr>
        <w:t xml:space="preserve"> </w:t>
      </w:r>
      <w:hyperlink r:id="rId6" w:history="1">
        <w:r w:rsidRPr="00794DE4">
          <w:rPr>
            <w:rStyle w:val="Hyperlink"/>
            <w:sz w:val="28"/>
            <w:lang w:val="en-US"/>
          </w:rPr>
          <w:t>www</w:t>
        </w:r>
        <w:r w:rsidRPr="00794DE4">
          <w:rPr>
            <w:rStyle w:val="Hyperlink"/>
            <w:sz w:val="28"/>
          </w:rPr>
          <w:t>.</w:t>
        </w:r>
        <w:r w:rsidRPr="00794DE4">
          <w:rPr>
            <w:rStyle w:val="Hyperlink"/>
            <w:sz w:val="28"/>
            <w:lang w:val="en-US"/>
          </w:rPr>
          <w:t>tainiothiki</w:t>
        </w:r>
        <w:r w:rsidRPr="00794DE4">
          <w:rPr>
            <w:rStyle w:val="Hyperlink"/>
            <w:sz w:val="28"/>
          </w:rPr>
          <w:t>.</w:t>
        </w:r>
        <w:r w:rsidRPr="00794DE4">
          <w:rPr>
            <w:rStyle w:val="Hyperlink"/>
            <w:sz w:val="28"/>
            <w:lang w:val="en-US"/>
          </w:rPr>
          <w:t>gr</w:t>
        </w:r>
      </w:hyperlink>
      <w:r>
        <w:rPr>
          <w:sz w:val="28"/>
        </w:rPr>
        <w:t xml:space="preserve"> </w:t>
      </w:r>
      <w:r>
        <w:t xml:space="preserve">επιλέξτε </w:t>
      </w:r>
      <w:r>
        <w:rPr>
          <w:color w:val="1F497D"/>
          <w:sz w:val="28"/>
        </w:rPr>
        <w:t>Μουσείο Κινηματογράφου</w:t>
      </w:r>
      <w:r>
        <w:t xml:space="preserve">, αναζητήστε τις πληροφορίες που σας ζητούνται κάθε φορά από την καρτέλα </w:t>
      </w:r>
      <w:r>
        <w:rPr>
          <w:color w:val="1F497D"/>
          <w:sz w:val="28"/>
        </w:rPr>
        <w:t>Εκθέματα</w:t>
      </w:r>
      <w:r>
        <w:t xml:space="preserve"> και καταγράψτε τα αποτελέσματα:</w:t>
      </w:r>
    </w:p>
    <w:p w:rsidR="00502B54" w:rsidRDefault="00502B54" w:rsidP="00CC4E50">
      <w:pPr>
        <w:spacing w:after="0" w:line="240" w:lineRule="auto"/>
      </w:pPr>
      <w:r>
        <w:t>Α)Ζωοτρόπιο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6429"/>
      </w:tblGrid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Έτος κατασκευής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Όνομα εφευρέτη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Περιγραφή λειτουργίας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</w:tc>
      </w:tr>
    </w:tbl>
    <w:p w:rsidR="00502B54" w:rsidRDefault="00502B54" w:rsidP="00CC4E50">
      <w:pPr>
        <w:spacing w:after="0" w:line="240" w:lineRule="auto"/>
      </w:pPr>
    </w:p>
    <w:p w:rsidR="00502B54" w:rsidRDefault="00502B54" w:rsidP="00CC4E50">
      <w:pPr>
        <w:spacing w:after="0" w:line="240" w:lineRule="auto"/>
      </w:pPr>
    </w:p>
    <w:p w:rsidR="00502B54" w:rsidRDefault="00502B54" w:rsidP="00CC4E50">
      <w:pPr>
        <w:spacing w:after="0" w:line="240" w:lineRule="auto"/>
      </w:pPr>
      <w:r>
        <w:t>Β)Μαγικός φανός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6429"/>
      </w:tblGrid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Έτος κατασκευής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Χώρα κατασκευής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Περιγραφή λειτουργίας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</w:tc>
      </w:tr>
    </w:tbl>
    <w:p w:rsidR="00502B54" w:rsidRDefault="00502B54" w:rsidP="00CC4E50">
      <w:pPr>
        <w:spacing w:after="0" w:line="240" w:lineRule="auto"/>
      </w:pPr>
    </w:p>
    <w:p w:rsidR="00502B54" w:rsidRDefault="00502B54" w:rsidP="00CC4E50">
      <w:pPr>
        <w:spacing w:after="0" w:line="240" w:lineRule="auto"/>
      </w:pPr>
    </w:p>
    <w:p w:rsidR="00502B54" w:rsidRDefault="00502B54" w:rsidP="008611DA">
      <w:pPr>
        <w:spacing w:after="0" w:line="240" w:lineRule="auto"/>
      </w:pPr>
      <w:r>
        <w:rPr>
          <w:sz w:val="40"/>
        </w:rPr>
        <w:t>3</w:t>
      </w:r>
      <w:r w:rsidRPr="00326FC6">
        <w:rPr>
          <w:sz w:val="40"/>
        </w:rPr>
        <w:t>.</w:t>
      </w:r>
      <w:r>
        <w:t>Χρησιμοποιήστε μηχανές αναζήτησης και καταγράψτε τις πληροφορίες που σας ζητούνται παρακάτω:</w:t>
      </w:r>
    </w:p>
    <w:p w:rsidR="00502B54" w:rsidRDefault="00502B54" w:rsidP="008611DA">
      <w:pPr>
        <w:spacing w:after="0" w:line="240" w:lineRule="auto"/>
      </w:pPr>
      <w:r>
        <w:t>Α)Τι είναι το φιλοσκόπιο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6429"/>
      </w:tblGrid>
      <w:tr w:rsidR="00502B54" w:rsidRPr="00114A0C" w:rsidTr="00114A0C">
        <w:tc>
          <w:tcPr>
            <w:tcW w:w="2093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Περιγραφή λειτουργίας</w:t>
            </w:r>
          </w:p>
        </w:tc>
        <w:tc>
          <w:tcPr>
            <w:tcW w:w="6429" w:type="dxa"/>
          </w:tcPr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</w:tc>
      </w:tr>
    </w:tbl>
    <w:p w:rsidR="00502B54" w:rsidRPr="00CC4E50" w:rsidRDefault="00502B54" w:rsidP="00F32117">
      <w:pPr>
        <w:spacing w:after="0" w:line="240" w:lineRule="auto"/>
      </w:pPr>
    </w:p>
    <w:p w:rsidR="00502B54" w:rsidRDefault="00502B54" w:rsidP="008611DA">
      <w:pPr>
        <w:spacing w:after="0" w:line="240" w:lineRule="auto"/>
      </w:pPr>
      <w:r>
        <w:t>Β)Ποια ήταν η πρώτη ταινία μικρού μήκους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6146"/>
      </w:tblGrid>
      <w:tr w:rsidR="00502B54" w:rsidRPr="00114A0C" w:rsidTr="00114A0C">
        <w:tc>
          <w:tcPr>
            <w:tcW w:w="2376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Τίτλος ταινίας</w:t>
            </w:r>
          </w:p>
        </w:tc>
        <w:tc>
          <w:tcPr>
            <w:tcW w:w="6146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376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Ημερομηνία λήψης</w:t>
            </w:r>
          </w:p>
        </w:tc>
        <w:tc>
          <w:tcPr>
            <w:tcW w:w="6146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376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Ημερομηνία προβολής</w:t>
            </w:r>
          </w:p>
        </w:tc>
        <w:tc>
          <w:tcPr>
            <w:tcW w:w="6146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376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Ονομασία δημιουργών</w:t>
            </w:r>
          </w:p>
        </w:tc>
        <w:tc>
          <w:tcPr>
            <w:tcW w:w="6146" w:type="dxa"/>
          </w:tcPr>
          <w:p w:rsidR="00502B54" w:rsidRPr="00114A0C" w:rsidRDefault="00502B54" w:rsidP="00114A0C">
            <w:pPr>
              <w:spacing w:after="0" w:line="240" w:lineRule="auto"/>
            </w:pPr>
          </w:p>
        </w:tc>
      </w:tr>
      <w:tr w:rsidR="00502B54" w:rsidRPr="00114A0C" w:rsidTr="00114A0C">
        <w:tc>
          <w:tcPr>
            <w:tcW w:w="2376" w:type="dxa"/>
          </w:tcPr>
          <w:p w:rsidR="00502B54" w:rsidRPr="00114A0C" w:rsidRDefault="00502B54" w:rsidP="00114A0C">
            <w:pPr>
              <w:spacing w:after="0" w:line="240" w:lineRule="auto"/>
            </w:pPr>
            <w:r w:rsidRPr="00114A0C">
              <w:t>Περιγραφή</w:t>
            </w:r>
          </w:p>
        </w:tc>
        <w:tc>
          <w:tcPr>
            <w:tcW w:w="6146" w:type="dxa"/>
          </w:tcPr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  <w:p w:rsidR="00502B54" w:rsidRPr="00114A0C" w:rsidRDefault="00502B54" w:rsidP="00114A0C">
            <w:pPr>
              <w:spacing w:after="0" w:line="240" w:lineRule="auto"/>
            </w:pPr>
          </w:p>
        </w:tc>
      </w:tr>
    </w:tbl>
    <w:p w:rsidR="00502B54" w:rsidRDefault="00502B54" w:rsidP="00F32117">
      <w:pPr>
        <w:spacing w:after="0" w:line="240" w:lineRule="auto"/>
      </w:pPr>
    </w:p>
    <w:p w:rsidR="00502B54" w:rsidRDefault="00502B54" w:rsidP="00F32117">
      <w:pPr>
        <w:spacing w:after="0" w:line="240" w:lineRule="auto"/>
      </w:pPr>
    </w:p>
    <w:sectPr w:rsidR="00502B54" w:rsidSect="00A17BA3">
      <w:pgSz w:w="11906" w:h="16838"/>
      <w:pgMar w:top="993" w:right="17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40C1"/>
    <w:multiLevelType w:val="hybridMultilevel"/>
    <w:tmpl w:val="161EFE30"/>
    <w:lvl w:ilvl="0" w:tplc="9D6E35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9C1191"/>
    <w:multiLevelType w:val="hybridMultilevel"/>
    <w:tmpl w:val="E06638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1EF"/>
    <w:rsid w:val="00035E44"/>
    <w:rsid w:val="00084771"/>
    <w:rsid w:val="0009020B"/>
    <w:rsid w:val="000A3665"/>
    <w:rsid w:val="000C30FE"/>
    <w:rsid w:val="00114A0C"/>
    <w:rsid w:val="00173730"/>
    <w:rsid w:val="00175A72"/>
    <w:rsid w:val="00267C96"/>
    <w:rsid w:val="00323BF6"/>
    <w:rsid w:val="00326FC6"/>
    <w:rsid w:val="00331FA2"/>
    <w:rsid w:val="0033539A"/>
    <w:rsid w:val="003937B4"/>
    <w:rsid w:val="00402A19"/>
    <w:rsid w:val="00420FDF"/>
    <w:rsid w:val="00433FDE"/>
    <w:rsid w:val="00502B54"/>
    <w:rsid w:val="00586BEE"/>
    <w:rsid w:val="005A6691"/>
    <w:rsid w:val="00627C76"/>
    <w:rsid w:val="006D0143"/>
    <w:rsid w:val="00711B1D"/>
    <w:rsid w:val="00730DAB"/>
    <w:rsid w:val="00794DE4"/>
    <w:rsid w:val="007C7B6D"/>
    <w:rsid w:val="00812EB8"/>
    <w:rsid w:val="00842850"/>
    <w:rsid w:val="008505FB"/>
    <w:rsid w:val="008611DA"/>
    <w:rsid w:val="008C771E"/>
    <w:rsid w:val="009032BE"/>
    <w:rsid w:val="009C27E8"/>
    <w:rsid w:val="00A17BA3"/>
    <w:rsid w:val="00A41367"/>
    <w:rsid w:val="00A42BA9"/>
    <w:rsid w:val="00AB00F8"/>
    <w:rsid w:val="00B67973"/>
    <w:rsid w:val="00B951AD"/>
    <w:rsid w:val="00C01CF6"/>
    <w:rsid w:val="00C05C9B"/>
    <w:rsid w:val="00C12742"/>
    <w:rsid w:val="00C530F6"/>
    <w:rsid w:val="00CC4E50"/>
    <w:rsid w:val="00D174DA"/>
    <w:rsid w:val="00D747EE"/>
    <w:rsid w:val="00D97511"/>
    <w:rsid w:val="00DB7571"/>
    <w:rsid w:val="00DE4C74"/>
    <w:rsid w:val="00EA71EF"/>
    <w:rsid w:val="00F32117"/>
    <w:rsid w:val="00F8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71EF"/>
    <w:pPr>
      <w:ind w:left="720"/>
      <w:contextualSpacing/>
    </w:pPr>
  </w:style>
  <w:style w:type="table" w:styleId="TableGrid">
    <w:name w:val="Table Grid"/>
    <w:basedOn w:val="TableNormal"/>
    <w:uiPriority w:val="99"/>
    <w:rsid w:val="00F321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28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niothiki.gr" TargetMode="External"/><Relationship Id="rId5" Type="http://schemas.openxmlformats.org/officeDocument/2006/relationships/hyperlink" Target="http://www.noesis.ed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2</Pages>
  <Words>221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EIRHNH</cp:lastModifiedBy>
  <cp:revision>23</cp:revision>
  <dcterms:created xsi:type="dcterms:W3CDTF">2015-08-27T15:54:00Z</dcterms:created>
  <dcterms:modified xsi:type="dcterms:W3CDTF">2015-09-29T17:54:00Z</dcterms:modified>
</cp:coreProperties>
</file>